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C0E6" w14:textId="77777777" w:rsidR="00550198" w:rsidRDefault="00550198" w:rsidP="00550198">
      <w:pPr>
        <w:rPr>
          <w:color w:val="FFFFFF" w:themeColor="background1"/>
          <w14:textFill>
            <w14:noFill/>
          </w14:textFill>
        </w:rPr>
      </w:pPr>
    </w:p>
    <w:p w14:paraId="085C5446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p w14:paraId="664A8436" w14:textId="77777777" w:rsidR="006F4753" w:rsidRDefault="006F4753" w:rsidP="006F4753">
      <w:pPr>
        <w:rPr>
          <w:lang w:val="de-DE"/>
        </w:rPr>
      </w:pPr>
    </w:p>
    <w:p w14:paraId="62A2AF8E" w14:textId="77777777" w:rsidR="006F4753" w:rsidRDefault="006F4753" w:rsidP="006F4753">
      <w:pPr>
        <w:rPr>
          <w:lang w:val="de-DE"/>
        </w:rPr>
      </w:pPr>
    </w:p>
    <w:p w14:paraId="656B1757" w14:textId="77777777" w:rsidR="00C01F6A" w:rsidRDefault="00C01F6A" w:rsidP="006F4753">
      <w:pPr>
        <w:rPr>
          <w:lang w:val="de-DE"/>
        </w:rPr>
      </w:pPr>
    </w:p>
    <w:p w14:paraId="269A9DD4" w14:textId="77777777" w:rsidR="00C01F6A" w:rsidRDefault="00C01F6A" w:rsidP="006F4753">
      <w:pPr>
        <w:rPr>
          <w:lang w:val="de-DE"/>
        </w:rPr>
      </w:pPr>
    </w:p>
    <w:p w14:paraId="315891EE" w14:textId="14A58D7C" w:rsidR="006F4753" w:rsidRDefault="006F4753" w:rsidP="006F475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5A3A" wp14:editId="65F50D9E">
                <wp:simplePos x="0" y="0"/>
                <wp:positionH relativeFrom="column">
                  <wp:posOffset>10160</wp:posOffset>
                </wp:positionH>
                <wp:positionV relativeFrom="paragraph">
                  <wp:posOffset>310515</wp:posOffset>
                </wp:positionV>
                <wp:extent cx="5748655" cy="537210"/>
                <wp:effectExtent l="38100" t="38100" r="118745" b="110490"/>
                <wp:wrapTopAndBottom/>
                <wp:docPr id="17680289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65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18933" w14:textId="77777777" w:rsidR="006F4753" w:rsidRPr="006F4753" w:rsidRDefault="006F4753" w:rsidP="006F4753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pacing w:val="2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6F4753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pacing w:val="20"/>
                                <w:sz w:val="36"/>
                                <w:szCs w:val="36"/>
                                <w:lang w:val="de-DE"/>
                              </w:rPr>
                              <w:t>Vorschlag zur Vorstandswahl 2026</w:t>
                            </w:r>
                          </w:p>
                          <w:p w14:paraId="7CD91C1A" w14:textId="77777777" w:rsidR="006F4753" w:rsidRDefault="006F4753" w:rsidP="006F4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5A3A" id="Rechteck 1" o:spid="_x0000_s1026" style="position:absolute;margin-left:.8pt;margin-top:24.45pt;width:452.65pt;height:4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" fillcolor="white [3212]" strokecolor="#09101d [484]" strokeweight="1pt">
                <v:shadow on="t" color="black" opacity="26214f" origin="-.5,-.5" offset=".74836mm,.74836mm"/>
                <v:textbox inset=",3mm,,0">
                  <w:txbxContent>
                    <w:p w14:paraId="14618933" w14:textId="77777777" w:rsidR="006F4753" w:rsidRPr="006F4753" w:rsidRDefault="006F4753" w:rsidP="006F4753">
                      <w:pPr>
                        <w:jc w:val="center"/>
                        <w:rPr>
                          <w:b/>
                          <w:bCs/>
                          <w:smallCaps/>
                          <w:color w:val="000000" w:themeColor="text1"/>
                          <w:spacing w:val="20"/>
                          <w:sz w:val="36"/>
                          <w:szCs w:val="36"/>
                          <w:lang w:val="de-DE"/>
                        </w:rPr>
                      </w:pPr>
                      <w:r w:rsidRPr="006F4753">
                        <w:rPr>
                          <w:b/>
                          <w:bCs/>
                          <w:smallCaps/>
                          <w:color w:val="000000" w:themeColor="text1"/>
                          <w:spacing w:val="20"/>
                          <w:sz w:val="36"/>
                          <w:szCs w:val="36"/>
                          <w:lang w:val="de-DE"/>
                        </w:rPr>
                        <w:t>Vorschlag zur Vorstandswahl 2026</w:t>
                      </w:r>
                    </w:p>
                    <w:p w14:paraId="7CD91C1A" w14:textId="77777777" w:rsidR="006F4753" w:rsidRDefault="006F4753" w:rsidP="006F4753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E31EDE" w14:textId="4D355E16" w:rsidR="006F4753" w:rsidRPr="00FF1D86" w:rsidRDefault="006F4753" w:rsidP="006F475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Stand: </w:t>
      </w:r>
      <w:r>
        <w:rPr>
          <w:sz w:val="28"/>
          <w:szCs w:val="28"/>
          <w:lang w:val="de-DE"/>
        </w:rPr>
        <w:tab/>
        <w:t>Dienstag,</w:t>
      </w:r>
      <w:r w:rsidR="002818C7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12.5.2026</w:t>
      </w:r>
    </w:p>
    <w:p w14:paraId="48720EA5" w14:textId="77777777" w:rsidR="006F4753" w:rsidRDefault="006F4753" w:rsidP="00550198">
      <w:pPr>
        <w:rPr>
          <w:lang w:val="de-DE"/>
        </w:rPr>
      </w:pPr>
    </w:p>
    <w:p w14:paraId="3B656D4F" w14:textId="77777777" w:rsidR="00C01F6A" w:rsidRDefault="00C01F6A" w:rsidP="00550198">
      <w:pPr>
        <w:rPr>
          <w:lang w:val="de-DE"/>
        </w:rPr>
      </w:pPr>
    </w:p>
    <w:p w14:paraId="75D3539A" w14:textId="77777777" w:rsidR="00C01F6A" w:rsidRDefault="00C01F6A" w:rsidP="00550198">
      <w:pPr>
        <w:rPr>
          <w:lang w:val="de-DE"/>
        </w:rPr>
      </w:pPr>
    </w:p>
    <w:p w14:paraId="44A1266A" w14:textId="77777777" w:rsidR="00C01F6A" w:rsidRDefault="00C01F6A" w:rsidP="00550198">
      <w:pPr>
        <w:rPr>
          <w:color w:val="FFFFFF" w:themeColor="background1"/>
          <w14:textFill>
            <w14:noFill/>
          </w14:textFill>
        </w:rPr>
      </w:pPr>
    </w:p>
    <w:p w14:paraId="1488E3B1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4"/>
        <w:gridCol w:w="3481"/>
        <w:gridCol w:w="3337"/>
      </w:tblGrid>
      <w:tr w:rsidR="006F4753" w:rsidRPr="00FF1D86" w14:paraId="25AD9DE5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31E21A31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Funktion</w:t>
            </w:r>
          </w:p>
        </w:tc>
        <w:tc>
          <w:tcPr>
            <w:tcW w:w="3481" w:type="dxa"/>
            <w:vAlign w:val="center"/>
          </w:tcPr>
          <w:p w14:paraId="4A1388BE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Name</w:t>
            </w:r>
          </w:p>
        </w:tc>
        <w:tc>
          <w:tcPr>
            <w:tcW w:w="3337" w:type="dxa"/>
            <w:vAlign w:val="center"/>
          </w:tcPr>
          <w:p w14:paraId="6A71AAAD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Stellvertreter</w:t>
            </w:r>
          </w:p>
        </w:tc>
      </w:tr>
      <w:tr w:rsidR="006F4753" w:rsidRPr="00FF1D86" w14:paraId="76CDCBCF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108F1503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Obmann</w:t>
            </w:r>
          </w:p>
        </w:tc>
        <w:tc>
          <w:tcPr>
            <w:tcW w:w="3481" w:type="dxa"/>
            <w:vAlign w:val="center"/>
          </w:tcPr>
          <w:p w14:paraId="5C25DE1E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Christoph Kelderer</w:t>
            </w:r>
          </w:p>
        </w:tc>
        <w:tc>
          <w:tcPr>
            <w:tcW w:w="3337" w:type="dxa"/>
            <w:vAlign w:val="center"/>
          </w:tcPr>
          <w:p w14:paraId="33C7106C" w14:textId="709111EB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Ma</w:t>
            </w:r>
            <w:r w:rsidR="00F202D7">
              <w:rPr>
                <w:sz w:val="28"/>
                <w:szCs w:val="28"/>
                <w:lang w:val="de-DE"/>
              </w:rPr>
              <w:t xml:space="preserve">rkus </w:t>
            </w:r>
            <w:r w:rsidRPr="00FF1D86">
              <w:rPr>
                <w:sz w:val="28"/>
                <w:szCs w:val="28"/>
                <w:lang w:val="de-DE"/>
              </w:rPr>
              <w:t>Jarosch</w:t>
            </w:r>
          </w:p>
        </w:tc>
      </w:tr>
      <w:tr w:rsidR="006F4753" w:rsidRPr="00FF1D86" w14:paraId="3DAAADCA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5010B677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Kassier</w:t>
            </w:r>
          </w:p>
        </w:tc>
        <w:tc>
          <w:tcPr>
            <w:tcW w:w="3481" w:type="dxa"/>
            <w:vAlign w:val="center"/>
          </w:tcPr>
          <w:p w14:paraId="2C34CD39" w14:textId="421D4C9C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Silvia Wenz</w:t>
            </w:r>
            <w:r w:rsidR="00DE609C">
              <w:rPr>
                <w:sz w:val="28"/>
                <w:szCs w:val="28"/>
                <w:lang w:val="de-DE"/>
              </w:rPr>
              <w:t>e</w:t>
            </w:r>
            <w:r w:rsidRPr="00FF1D86">
              <w:rPr>
                <w:sz w:val="28"/>
                <w:szCs w:val="28"/>
                <w:lang w:val="de-DE"/>
              </w:rPr>
              <w:t>l</w:t>
            </w:r>
          </w:p>
        </w:tc>
        <w:tc>
          <w:tcPr>
            <w:tcW w:w="3337" w:type="dxa"/>
            <w:vAlign w:val="center"/>
          </w:tcPr>
          <w:p w14:paraId="00B1BCF5" w14:textId="0F5C86D3" w:rsidR="006F4753" w:rsidRPr="00FF1D86" w:rsidRDefault="004D6FF9" w:rsidP="007F494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Sibylle Inreiter</w:t>
            </w:r>
          </w:p>
        </w:tc>
      </w:tr>
      <w:tr w:rsidR="006F4753" w:rsidRPr="00FF1D86" w14:paraId="24327896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57D9ED5B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Schriftführer</w:t>
            </w:r>
          </w:p>
        </w:tc>
        <w:tc>
          <w:tcPr>
            <w:tcW w:w="3481" w:type="dxa"/>
            <w:vAlign w:val="center"/>
          </w:tcPr>
          <w:p w14:paraId="5E73B298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Sabine Hois</w:t>
            </w:r>
          </w:p>
        </w:tc>
        <w:tc>
          <w:tcPr>
            <w:tcW w:w="3337" w:type="dxa"/>
            <w:vAlign w:val="center"/>
          </w:tcPr>
          <w:p w14:paraId="179758B3" w14:textId="0598A826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Re</w:t>
            </w:r>
            <w:r w:rsidR="00B774E9">
              <w:rPr>
                <w:sz w:val="28"/>
                <w:szCs w:val="28"/>
                <w:lang w:val="de-DE"/>
              </w:rPr>
              <w:t>n</w:t>
            </w:r>
            <w:r w:rsidR="00402CC7">
              <w:rPr>
                <w:sz w:val="28"/>
                <w:szCs w:val="28"/>
                <w:lang w:val="de-DE"/>
              </w:rPr>
              <w:t>é</w:t>
            </w:r>
            <w:r w:rsidRPr="00FF1D86">
              <w:rPr>
                <w:sz w:val="28"/>
                <w:szCs w:val="28"/>
                <w:lang w:val="de-DE"/>
              </w:rPr>
              <w:t xml:space="preserve"> G</w:t>
            </w:r>
            <w:r w:rsidR="00235AF4">
              <w:rPr>
                <w:sz w:val="28"/>
                <w:szCs w:val="28"/>
                <w:lang w:val="de-DE"/>
              </w:rPr>
              <w:t>r</w:t>
            </w:r>
            <w:r w:rsidRPr="00FF1D86">
              <w:rPr>
                <w:sz w:val="28"/>
                <w:szCs w:val="28"/>
                <w:lang w:val="de-DE"/>
              </w:rPr>
              <w:t>ießler</w:t>
            </w:r>
          </w:p>
        </w:tc>
      </w:tr>
    </w:tbl>
    <w:p w14:paraId="58C8FEC1" w14:textId="77777777" w:rsidR="006F4753" w:rsidRPr="00935DF7" w:rsidRDefault="006F4753" w:rsidP="00550198">
      <w:pPr>
        <w:rPr>
          <w:color w:val="FFFFFF" w:themeColor="background1"/>
          <w14:textFill>
            <w14:noFill/>
          </w14:textFill>
        </w:rPr>
      </w:pPr>
    </w:p>
    <w:sectPr w:rsidR="006F4753" w:rsidRPr="00935DF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2F74F" w14:textId="77777777" w:rsidR="00ED2AF6" w:rsidRDefault="00ED2AF6" w:rsidP="00CF5A63">
      <w:pPr>
        <w:spacing w:line="240" w:lineRule="auto"/>
      </w:pPr>
      <w:r>
        <w:separator/>
      </w:r>
    </w:p>
  </w:endnote>
  <w:endnote w:type="continuationSeparator" w:id="0">
    <w:p w14:paraId="65E7F921" w14:textId="77777777" w:rsidR="00ED2AF6" w:rsidRDefault="00ED2AF6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24700" w14:textId="6051826C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4EF36" wp14:editId="1269DD56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A61D9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E8AD" w14:textId="77777777" w:rsidR="00ED2AF6" w:rsidRDefault="00ED2AF6" w:rsidP="00CF5A63">
      <w:pPr>
        <w:spacing w:line="240" w:lineRule="auto"/>
      </w:pPr>
      <w:r>
        <w:separator/>
      </w:r>
    </w:p>
  </w:footnote>
  <w:footnote w:type="continuationSeparator" w:id="0">
    <w:p w14:paraId="644911C0" w14:textId="77777777" w:rsidR="00ED2AF6" w:rsidRDefault="00ED2AF6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52251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27F7058F" wp14:editId="4A9D0FCC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3DE94" wp14:editId="262E8299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A770B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>Campingverein Kniewas</w:t>
    </w:r>
  </w:p>
  <w:p w14:paraId="23724EF3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3"/>
    <w:rsid w:val="00071482"/>
    <w:rsid w:val="001269A7"/>
    <w:rsid w:val="001D0E4B"/>
    <w:rsid w:val="001F0C2D"/>
    <w:rsid w:val="00235AF4"/>
    <w:rsid w:val="002818C7"/>
    <w:rsid w:val="002B23A7"/>
    <w:rsid w:val="002F646F"/>
    <w:rsid w:val="00336C29"/>
    <w:rsid w:val="003A67BF"/>
    <w:rsid w:val="00402CC7"/>
    <w:rsid w:val="0041219F"/>
    <w:rsid w:val="004D6FF9"/>
    <w:rsid w:val="00550198"/>
    <w:rsid w:val="00591982"/>
    <w:rsid w:val="005D1D43"/>
    <w:rsid w:val="006B741D"/>
    <w:rsid w:val="006F050F"/>
    <w:rsid w:val="006F4753"/>
    <w:rsid w:val="0074716D"/>
    <w:rsid w:val="00773542"/>
    <w:rsid w:val="007B19F7"/>
    <w:rsid w:val="0083226F"/>
    <w:rsid w:val="008F1C96"/>
    <w:rsid w:val="00935DF7"/>
    <w:rsid w:val="009F4BA1"/>
    <w:rsid w:val="00A12E61"/>
    <w:rsid w:val="00A51BBA"/>
    <w:rsid w:val="00AB2122"/>
    <w:rsid w:val="00AE5EBA"/>
    <w:rsid w:val="00AF007B"/>
    <w:rsid w:val="00AF301E"/>
    <w:rsid w:val="00B774E9"/>
    <w:rsid w:val="00C01F6A"/>
    <w:rsid w:val="00C257CE"/>
    <w:rsid w:val="00CF5A63"/>
    <w:rsid w:val="00D01B8B"/>
    <w:rsid w:val="00D05E54"/>
    <w:rsid w:val="00D61867"/>
    <w:rsid w:val="00DE609C"/>
    <w:rsid w:val="00E126A3"/>
    <w:rsid w:val="00EC1948"/>
    <w:rsid w:val="00ED2AF6"/>
    <w:rsid w:val="00F202D7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07D36"/>
  <w15:chartTrackingRefBased/>
  <w15:docId w15:val="{0044B177-939F-43BB-BFC9-12A6D1A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753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  <w:style w:type="table" w:styleId="Tabellenraster">
    <w:name w:val="Table Grid"/>
    <w:basedOn w:val="NormaleTabelle"/>
    <w:uiPriority w:val="39"/>
    <w:rsid w:val="006F47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 Kelderer</cp:lastModifiedBy>
  <cp:revision>10</cp:revision>
  <cp:lastPrinted>2026-05-12T11:36:00Z</cp:lastPrinted>
  <dcterms:created xsi:type="dcterms:W3CDTF">2026-05-12T11:24:00Z</dcterms:created>
  <dcterms:modified xsi:type="dcterms:W3CDTF">2026-05-12T11:56:00Z</dcterms:modified>
</cp:coreProperties>
</file>