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5F4D6" w14:textId="2418743E" w:rsidR="00BC7AD5" w:rsidRDefault="00BC7AD5" w:rsidP="00550198">
      <w:r w:rsidRPr="00BC7AD5">
        <w:t>Besprechung</w:t>
      </w:r>
      <w:r>
        <w:t xml:space="preserve"> am 30.6.2026</w:t>
      </w:r>
    </w:p>
    <w:p w14:paraId="2AFED8D9" w14:textId="77777777" w:rsidR="00BC7AD5" w:rsidRDefault="00BC7AD5" w:rsidP="00550198"/>
    <w:p w14:paraId="44D5054A" w14:textId="2825CC86" w:rsidR="00BC7AD5" w:rsidRPr="000B2F81" w:rsidRDefault="003B7F79" w:rsidP="003B7F79">
      <w:pPr>
        <w:pStyle w:val="Listenabsatz"/>
        <w:numPr>
          <w:ilvl w:val="0"/>
          <w:numId w:val="11"/>
        </w:numPr>
        <w:rPr>
          <w:sz w:val="28"/>
          <w:szCs w:val="28"/>
        </w:rPr>
      </w:pPr>
      <w:r w:rsidRPr="000B2F81">
        <w:rPr>
          <w:sz w:val="28"/>
          <w:szCs w:val="28"/>
        </w:rPr>
        <w:t>Fototermin</w:t>
      </w:r>
      <w:r w:rsidR="00380AD3" w:rsidRPr="000B2F81">
        <w:rPr>
          <w:sz w:val="28"/>
          <w:szCs w:val="28"/>
        </w:rPr>
        <w:t xml:space="preserve"> wurde umgesetzt – Fotos in der WhatsApp-Gruppe</w:t>
      </w:r>
      <w:r w:rsidR="00380AD3" w:rsidRPr="000B2F81">
        <w:rPr>
          <w:sz w:val="28"/>
          <w:szCs w:val="28"/>
        </w:rPr>
        <w:br/>
      </w:r>
    </w:p>
    <w:p w14:paraId="454E85E7" w14:textId="407BEABD" w:rsidR="00B56E8A" w:rsidRPr="000B2F81" w:rsidRDefault="003B7F79" w:rsidP="003B7F79">
      <w:pPr>
        <w:pStyle w:val="Listenabsatz"/>
        <w:numPr>
          <w:ilvl w:val="0"/>
          <w:numId w:val="11"/>
        </w:numPr>
        <w:rPr>
          <w:sz w:val="28"/>
          <w:szCs w:val="28"/>
        </w:rPr>
      </w:pPr>
      <w:r w:rsidRPr="000B2F81">
        <w:rPr>
          <w:sz w:val="28"/>
          <w:szCs w:val="28"/>
        </w:rPr>
        <w:t xml:space="preserve">Campingfest </w:t>
      </w:r>
      <w:r w:rsidR="00380AD3" w:rsidRPr="000B2F81">
        <w:rPr>
          <w:sz w:val="28"/>
          <w:szCs w:val="28"/>
        </w:rPr>
        <w:t xml:space="preserve">am </w:t>
      </w:r>
      <w:r w:rsidRPr="000B2F81">
        <w:rPr>
          <w:sz w:val="28"/>
          <w:szCs w:val="28"/>
        </w:rPr>
        <w:t>1.August 2026</w:t>
      </w:r>
      <w:r w:rsidR="00380AD3" w:rsidRPr="000B2F81">
        <w:rPr>
          <w:sz w:val="28"/>
          <w:szCs w:val="28"/>
        </w:rPr>
        <w:t xml:space="preserve"> - Vorbereitungen</w:t>
      </w:r>
    </w:p>
    <w:p w14:paraId="28E3D81D" w14:textId="73F61046" w:rsidR="00605D43" w:rsidRDefault="003B7F79" w:rsidP="00605D43">
      <w:pPr>
        <w:pStyle w:val="Listenabsatz"/>
        <w:numPr>
          <w:ilvl w:val="1"/>
          <w:numId w:val="11"/>
        </w:numPr>
      </w:pPr>
      <w:r>
        <w:t xml:space="preserve">Fa Ackerl wurde Fest bestellt Inventar und Getränke </w:t>
      </w:r>
      <w:r w:rsidR="00B56E8A">
        <w:br/>
      </w:r>
      <w:r>
        <w:t>Kommisionssumme</w:t>
      </w:r>
      <w:r w:rsidR="008000E4">
        <w:tab/>
      </w:r>
      <w:r w:rsidR="008000E4">
        <w:tab/>
      </w:r>
      <w:r w:rsidR="008000E4">
        <w:tab/>
      </w:r>
      <w:r w:rsidR="008000E4">
        <w:tab/>
      </w:r>
      <w:r w:rsidR="008000E4">
        <w:tab/>
      </w:r>
      <w:r w:rsidR="008000E4">
        <w:tab/>
      </w:r>
      <w:r w:rsidR="00605D43">
        <w:t xml:space="preserve">Euro </w:t>
      </w:r>
      <w:r>
        <w:t>1</w:t>
      </w:r>
      <w:r w:rsidR="00605D43">
        <w:t>.</w:t>
      </w:r>
      <w:r>
        <w:t>168,56€</w:t>
      </w:r>
    </w:p>
    <w:p w14:paraId="49C82370" w14:textId="41DB326F" w:rsidR="00605D43" w:rsidRDefault="003B7F79" w:rsidP="00605D43">
      <w:pPr>
        <w:pStyle w:val="Listenabsatz"/>
        <w:numPr>
          <w:ilvl w:val="1"/>
          <w:numId w:val="11"/>
        </w:numPr>
      </w:pPr>
      <w:r>
        <w:t>Transgourmet</w:t>
      </w:r>
      <w:r w:rsidR="008000E4">
        <w:t>:</w:t>
      </w:r>
      <w:r>
        <w:t xml:space="preserve"> Kommision Lebensmittel und Zubehör</w:t>
      </w:r>
    </w:p>
    <w:p w14:paraId="782DC910" w14:textId="12742592" w:rsidR="00380AD3" w:rsidRDefault="003B7F79" w:rsidP="00380AD3">
      <w:pPr>
        <w:pStyle w:val="Listenabsatz"/>
        <w:numPr>
          <w:ilvl w:val="1"/>
          <w:numId w:val="11"/>
        </w:numPr>
      </w:pPr>
      <w:r>
        <w:t>Musikanlage</w:t>
      </w:r>
      <w:r w:rsidR="008000E4">
        <w:t xml:space="preserve"> von </w:t>
      </w:r>
      <w:r w:rsidR="008000E4" w:rsidRPr="00771741">
        <w:rPr>
          <w:highlight w:val="red"/>
        </w:rPr>
        <w:t>???</w:t>
      </w:r>
      <w:r w:rsidR="00771741" w:rsidRPr="00771741">
        <w:rPr>
          <w:highlight w:val="red"/>
        </w:rPr>
        <w:t>?</w:t>
      </w:r>
    </w:p>
    <w:p w14:paraId="0E1F7F1F" w14:textId="77777777" w:rsidR="00380AD3" w:rsidRDefault="003B7F79" w:rsidP="00380AD3">
      <w:pPr>
        <w:pStyle w:val="Listenabsatz"/>
        <w:numPr>
          <w:ilvl w:val="1"/>
          <w:numId w:val="11"/>
        </w:numPr>
      </w:pPr>
      <w:r>
        <w:t>Griller besorgt Max</w:t>
      </w:r>
    </w:p>
    <w:p w14:paraId="14F20845" w14:textId="77777777" w:rsidR="00380AD3" w:rsidRDefault="003B7F79" w:rsidP="00380AD3">
      <w:pPr>
        <w:pStyle w:val="Listenabsatz"/>
        <w:numPr>
          <w:ilvl w:val="1"/>
          <w:numId w:val="11"/>
        </w:numPr>
      </w:pPr>
      <w:r>
        <w:t>Biertische Silvia</w:t>
      </w:r>
    </w:p>
    <w:p w14:paraId="7471649E" w14:textId="3D2DFBE8" w:rsidR="00380AD3" w:rsidRDefault="00380AD3" w:rsidP="00380AD3">
      <w:pPr>
        <w:pStyle w:val="Listenabsatz"/>
        <w:numPr>
          <w:ilvl w:val="1"/>
          <w:numId w:val="11"/>
        </w:numPr>
      </w:pPr>
      <w:r>
        <w:t>Spiele besorgt Max</w:t>
      </w:r>
    </w:p>
    <w:p w14:paraId="7A963226" w14:textId="019BFA61" w:rsidR="008000E4" w:rsidRDefault="003B7F79" w:rsidP="008000E4">
      <w:pPr>
        <w:pStyle w:val="Listenabsatz"/>
        <w:numPr>
          <w:ilvl w:val="1"/>
          <w:numId w:val="11"/>
        </w:numPr>
      </w:pPr>
      <w:r>
        <w:t>Kuchen freiwillig</w:t>
      </w:r>
      <w:r w:rsidR="008000E4">
        <w:br/>
      </w:r>
    </w:p>
    <w:p w14:paraId="61488A6B" w14:textId="1CFCD919" w:rsidR="008000E4" w:rsidRPr="000B2F81" w:rsidRDefault="008000E4" w:rsidP="008000E4">
      <w:pPr>
        <w:pStyle w:val="Listenabsatz"/>
        <w:numPr>
          <w:ilvl w:val="0"/>
          <w:numId w:val="11"/>
        </w:numPr>
        <w:rPr>
          <w:sz w:val="28"/>
          <w:szCs w:val="28"/>
        </w:rPr>
      </w:pPr>
      <w:r w:rsidRPr="000B2F81">
        <w:rPr>
          <w:sz w:val="28"/>
          <w:szCs w:val="28"/>
        </w:rPr>
        <w:t>Campingfest am 1. August 2026 - Oranisation</w:t>
      </w:r>
    </w:p>
    <w:p w14:paraId="7B75EEC1" w14:textId="77777777" w:rsidR="008000E4" w:rsidRDefault="008000E4" w:rsidP="008000E4">
      <w:pPr>
        <w:pStyle w:val="Listenabsatz"/>
        <w:numPr>
          <w:ilvl w:val="1"/>
          <w:numId w:val="11"/>
        </w:numPr>
      </w:pPr>
      <w:r>
        <w:t>Auf-/Abbau</w:t>
      </w:r>
    </w:p>
    <w:p w14:paraId="77E3352C" w14:textId="77777777" w:rsidR="000B2F81" w:rsidRDefault="00933C41" w:rsidP="00B8422A">
      <w:pPr>
        <w:pStyle w:val="Listenabsatz"/>
        <w:numPr>
          <w:ilvl w:val="2"/>
          <w:numId w:val="11"/>
        </w:numPr>
      </w:pPr>
      <w:r>
        <w:t xml:space="preserve">Aufbau am Vortag 31.juli 2026 mit </w:t>
      </w:r>
      <w:r w:rsidR="00E70FA4">
        <w:t>F</w:t>
      </w:r>
      <w:r>
        <w:t>reiwilligen ab 10.Uhr</w:t>
      </w:r>
    </w:p>
    <w:p w14:paraId="0FE6AE0D" w14:textId="458F8971" w:rsidR="00E70FA4" w:rsidRDefault="00933C41" w:rsidP="00B8422A">
      <w:pPr>
        <w:pStyle w:val="Listenabsatz"/>
        <w:numPr>
          <w:ilvl w:val="2"/>
          <w:numId w:val="11"/>
        </w:numPr>
      </w:pPr>
      <w:r>
        <w:t>Abbau am 2. August 2026 um 9.Uhr</w:t>
      </w:r>
      <w:r w:rsidR="000B2F81">
        <w:br/>
      </w:r>
    </w:p>
    <w:p w14:paraId="3CE3AFF6" w14:textId="3BF37080" w:rsidR="00D6042E" w:rsidRDefault="00D6042E" w:rsidP="008000E4">
      <w:pPr>
        <w:pStyle w:val="Listenabsatz"/>
        <w:numPr>
          <w:ilvl w:val="1"/>
          <w:numId w:val="11"/>
        </w:numPr>
      </w:pPr>
      <w:r>
        <w:t>Stationen:</w:t>
      </w:r>
    </w:p>
    <w:p w14:paraId="49213187" w14:textId="77777777" w:rsidR="00B8422A" w:rsidRDefault="00D6042E" w:rsidP="00D6042E">
      <w:pPr>
        <w:pStyle w:val="Listenabsatz"/>
        <w:numPr>
          <w:ilvl w:val="2"/>
          <w:numId w:val="11"/>
        </w:numPr>
      </w:pPr>
      <w:r>
        <w:t>Kassa</w:t>
      </w:r>
      <w:r w:rsidR="00B8422A">
        <w:t xml:space="preserve"> – hier liegen auf:</w:t>
      </w:r>
    </w:p>
    <w:p w14:paraId="5BE55090" w14:textId="3B972715" w:rsidR="00B8422A" w:rsidRDefault="00933C41" w:rsidP="000B2F81">
      <w:pPr>
        <w:pStyle w:val="Listenabsatz"/>
        <w:numPr>
          <w:ilvl w:val="3"/>
          <w:numId w:val="11"/>
        </w:numPr>
        <w:ind w:left="2552" w:hanging="328"/>
      </w:pPr>
      <w:r>
        <w:t>Gutschein für Essen und Trinken</w:t>
      </w:r>
      <w:r w:rsidR="00B8422A">
        <w:t xml:space="preserve">: </w:t>
      </w:r>
      <w:r w:rsidR="008000E4">
        <w:br/>
        <w:t>je anwesenden Mietglied 2 Speisen- und 4 Getränkebons</w:t>
      </w:r>
      <w:r w:rsidR="000B2F81">
        <w:br/>
        <w:t>Hinweis: die Bons für Nicht-Mitglieder unterscheiden sich grafisch/farblich von jenen der Mitglieder</w:t>
      </w:r>
    </w:p>
    <w:p w14:paraId="677105EB" w14:textId="77777777" w:rsidR="00B8422A" w:rsidRDefault="00933C41" w:rsidP="000B2F81">
      <w:pPr>
        <w:pStyle w:val="Listenabsatz"/>
        <w:numPr>
          <w:ilvl w:val="3"/>
          <w:numId w:val="11"/>
        </w:numPr>
        <w:ind w:left="2552" w:hanging="328"/>
      </w:pPr>
      <w:r>
        <w:t>Beitrittserklärung</w:t>
      </w:r>
    </w:p>
    <w:p w14:paraId="64A24955" w14:textId="77777777" w:rsidR="00B8422A" w:rsidRDefault="00933C41" w:rsidP="000B2F81">
      <w:pPr>
        <w:pStyle w:val="Listenabsatz"/>
        <w:numPr>
          <w:ilvl w:val="3"/>
          <w:numId w:val="11"/>
        </w:numPr>
        <w:ind w:left="2552" w:hanging="328"/>
      </w:pPr>
      <w:r>
        <w:t>Markerl für Spiele</w:t>
      </w:r>
      <w:r w:rsidR="00B8422A">
        <w:t xml:space="preserve"> (Spielepreis Euro 3,--)</w:t>
      </w:r>
    </w:p>
    <w:p w14:paraId="0235747B" w14:textId="3D684816" w:rsidR="00933C41" w:rsidRDefault="00913BE0" w:rsidP="00B8422A">
      <w:pPr>
        <w:pStyle w:val="Listenabsatz"/>
        <w:numPr>
          <w:ilvl w:val="2"/>
          <w:numId w:val="11"/>
        </w:numPr>
      </w:pPr>
      <w:r>
        <w:t>Kaffe und Kuchen</w:t>
      </w:r>
      <w:r w:rsidR="00B8422A">
        <w:t xml:space="preserve"> gegen eine</w:t>
      </w:r>
      <w:r>
        <w:t xml:space="preserve"> freiwillige Spende</w:t>
      </w:r>
    </w:p>
    <w:p w14:paraId="0F2418AD" w14:textId="35BEFEC9" w:rsidR="00B8422A" w:rsidRDefault="00B8422A" w:rsidP="00B8422A">
      <w:pPr>
        <w:pStyle w:val="Listenabsatz"/>
        <w:numPr>
          <w:ilvl w:val="2"/>
          <w:numId w:val="11"/>
        </w:numPr>
      </w:pPr>
      <w:r>
        <w:t>Getränke Ausschank</w:t>
      </w:r>
    </w:p>
    <w:p w14:paraId="0EE7A8B0" w14:textId="3E429991" w:rsidR="00B8422A" w:rsidRDefault="00B8422A" w:rsidP="00B8422A">
      <w:pPr>
        <w:pStyle w:val="Listenabsatz"/>
        <w:numPr>
          <w:ilvl w:val="2"/>
          <w:numId w:val="11"/>
        </w:numPr>
      </w:pPr>
      <w:r>
        <w:t>Grillstation</w:t>
      </w:r>
    </w:p>
    <w:p w14:paraId="2902D6B8" w14:textId="77777777" w:rsidR="00B8422A" w:rsidRDefault="00B8422A" w:rsidP="00B8422A">
      <w:pPr>
        <w:pStyle w:val="Listenabsatz"/>
        <w:numPr>
          <w:ilvl w:val="2"/>
          <w:numId w:val="11"/>
        </w:numPr>
      </w:pPr>
      <w:r>
        <w:t>Spiele:</w:t>
      </w:r>
    </w:p>
    <w:p w14:paraId="6CF41A45" w14:textId="77777777" w:rsidR="00B8422A" w:rsidRDefault="00B8422A" w:rsidP="000B2F81">
      <w:pPr>
        <w:pStyle w:val="Listenabsatz"/>
        <w:numPr>
          <w:ilvl w:val="3"/>
          <w:numId w:val="11"/>
        </w:numPr>
        <w:ind w:left="2552"/>
      </w:pPr>
      <w:r>
        <w:t>Dart</w:t>
      </w:r>
    </w:p>
    <w:p w14:paraId="6BA0C991" w14:textId="43A381AE" w:rsidR="00B8422A" w:rsidRDefault="00B8422A" w:rsidP="000B2F81">
      <w:pPr>
        <w:pStyle w:val="Listenabsatz"/>
        <w:numPr>
          <w:ilvl w:val="3"/>
          <w:numId w:val="11"/>
        </w:numPr>
        <w:ind w:left="2552"/>
      </w:pPr>
      <w:r>
        <w:t>Plattlwerfen</w:t>
      </w:r>
    </w:p>
    <w:p w14:paraId="49BCE318" w14:textId="4AF45640" w:rsidR="00B8422A" w:rsidRDefault="00B8422A" w:rsidP="000B2F81">
      <w:pPr>
        <w:pStyle w:val="Listenabsatz"/>
        <w:numPr>
          <w:ilvl w:val="3"/>
          <w:numId w:val="11"/>
        </w:numPr>
        <w:ind w:left="2552"/>
      </w:pPr>
      <w:r>
        <w:t>Cornhole</w:t>
      </w:r>
      <w:r>
        <w:br/>
      </w:r>
      <w:r>
        <w:br/>
      </w:r>
    </w:p>
    <w:p w14:paraId="7DD686CB" w14:textId="40FA273B" w:rsidR="00B8422A" w:rsidRDefault="00771741" w:rsidP="00B8422A">
      <w:pPr>
        <w:pStyle w:val="Listenabsatz"/>
        <w:numPr>
          <w:ilvl w:val="1"/>
          <w:numId w:val="11"/>
        </w:numPr>
        <w:tabs>
          <w:tab w:val="left" w:pos="4536"/>
        </w:tabs>
      </w:pPr>
      <w:r>
        <w:t xml:space="preserve">Besetzung der </w:t>
      </w:r>
      <w:r w:rsidR="00B8422A">
        <w:t>Stationen:</w:t>
      </w:r>
      <w:r w:rsidR="00B8422A">
        <w:br/>
        <w:t>Kassa</w:t>
      </w:r>
      <w:r w:rsidR="00B8422A">
        <w:tab/>
        <w:t>Silvia</w:t>
      </w:r>
      <w:r w:rsidR="00B8422A">
        <w:br/>
        <w:t>Kaffee und Kuchen</w:t>
      </w:r>
      <w:r w:rsidR="00B8422A">
        <w:tab/>
        <w:t>Silvia und Sibylle</w:t>
      </w:r>
      <w:r w:rsidR="00B8422A">
        <w:br/>
        <w:t>Getränke Ausschank</w:t>
      </w:r>
      <w:r w:rsidR="00B8422A">
        <w:tab/>
        <w:t>Sabine und Elke</w:t>
      </w:r>
      <w:r w:rsidR="00B8422A">
        <w:br/>
        <w:t>Grillstation</w:t>
      </w:r>
      <w:r w:rsidR="00B8422A">
        <w:tab/>
        <w:t>Max und Franz</w:t>
      </w:r>
      <w:r w:rsidR="00B8422A">
        <w:br/>
        <w:t>Spiele</w:t>
      </w:r>
      <w:r w:rsidR="003B3F5B">
        <w:tab/>
        <w:t>idealerweise je Spiel eine Person</w:t>
      </w:r>
      <w:r w:rsidR="00B8422A">
        <w:br/>
        <w:t>- Dart</w:t>
      </w:r>
      <w:r w:rsidR="00B8422A">
        <w:tab/>
      </w:r>
      <w:r w:rsidR="00B8422A" w:rsidRPr="00B8422A">
        <w:rPr>
          <w:highlight w:val="red"/>
        </w:rPr>
        <w:t>????</w:t>
      </w:r>
      <w:r w:rsidR="00B8422A">
        <w:br/>
        <w:t>- Plattlwerfen</w:t>
      </w:r>
      <w:r w:rsidR="00B8422A">
        <w:tab/>
      </w:r>
      <w:r w:rsidR="00B8422A" w:rsidRPr="00B8422A">
        <w:rPr>
          <w:highlight w:val="red"/>
        </w:rPr>
        <w:t>????</w:t>
      </w:r>
      <w:r w:rsidR="00B8422A">
        <w:br/>
        <w:t>- Cornhole</w:t>
      </w:r>
      <w:r w:rsidR="00B8422A">
        <w:tab/>
      </w:r>
      <w:r w:rsidR="00B8422A" w:rsidRPr="00B8422A">
        <w:rPr>
          <w:highlight w:val="red"/>
        </w:rPr>
        <w:t>????</w:t>
      </w:r>
      <w:r>
        <w:br/>
      </w:r>
    </w:p>
    <w:p w14:paraId="7718F399" w14:textId="77777777" w:rsidR="00771741" w:rsidRDefault="00771741" w:rsidP="00771741">
      <w:pPr>
        <w:pStyle w:val="Listenabsatz"/>
        <w:tabs>
          <w:tab w:val="left" w:pos="4536"/>
        </w:tabs>
        <w:ind w:left="1440"/>
      </w:pPr>
    </w:p>
    <w:p w14:paraId="204865D8" w14:textId="01D3EE88" w:rsidR="00227DA4" w:rsidRDefault="00227DA4" w:rsidP="00227DA4">
      <w:pPr>
        <w:pStyle w:val="Listenabsatz"/>
        <w:numPr>
          <w:ilvl w:val="0"/>
          <w:numId w:val="11"/>
        </w:numPr>
      </w:pPr>
      <w:r w:rsidRPr="000B2F81">
        <w:rPr>
          <w:sz w:val="28"/>
          <w:szCs w:val="28"/>
        </w:rPr>
        <w:lastRenderedPageBreak/>
        <w:t>Vorstellung Obermayr</w:t>
      </w:r>
      <w:r w:rsidR="00380AD3" w:rsidRPr="000B2F81">
        <w:rPr>
          <w:sz w:val="28"/>
          <w:szCs w:val="28"/>
        </w:rPr>
        <w:br/>
      </w:r>
      <w:r w:rsidR="00380AD3">
        <w:t>Christoph als Vereinsobmann nimmt Kontakt mit Christoph Obermayr auf</w:t>
      </w:r>
    </w:p>
    <w:p w14:paraId="5D117012" w14:textId="77777777" w:rsidR="00962B53" w:rsidRDefault="00605D43" w:rsidP="00605D43">
      <w:pPr>
        <w:pStyle w:val="Listenabsatz"/>
        <w:numPr>
          <w:ilvl w:val="1"/>
          <w:numId w:val="11"/>
        </w:numPr>
      </w:pPr>
      <w:r>
        <w:t>Themen:</w:t>
      </w:r>
    </w:p>
    <w:p w14:paraId="09ABA49E" w14:textId="77777777" w:rsidR="00962B53" w:rsidRDefault="00605D43" w:rsidP="00962B53">
      <w:pPr>
        <w:pStyle w:val="Listenabsatz"/>
        <w:numPr>
          <w:ilvl w:val="2"/>
          <w:numId w:val="11"/>
        </w:numPr>
      </w:pPr>
      <w:r>
        <w:t>Vorstellung Vorstand</w:t>
      </w:r>
    </w:p>
    <w:p w14:paraId="211F61B0" w14:textId="77777777" w:rsidR="00962B53" w:rsidRDefault="00962B53" w:rsidP="00962B53">
      <w:pPr>
        <w:pStyle w:val="Listenabsatz"/>
        <w:numPr>
          <w:ilvl w:val="2"/>
          <w:numId w:val="11"/>
        </w:numPr>
      </w:pPr>
      <w:r>
        <w:t>Einladung 1.8.26</w:t>
      </w:r>
    </w:p>
    <w:p w14:paraId="5FB84A3E" w14:textId="4BF34E3D" w:rsidR="00605D43" w:rsidRDefault="00962B53" w:rsidP="00962B53">
      <w:pPr>
        <w:pStyle w:val="Listenabsatz"/>
        <w:numPr>
          <w:ilvl w:val="2"/>
          <w:numId w:val="11"/>
        </w:numPr>
      </w:pPr>
      <w:r>
        <w:t>persönliches Gespräch</w:t>
      </w:r>
    </w:p>
    <w:p w14:paraId="2D58F346" w14:textId="1010E24D" w:rsidR="00962B53" w:rsidRDefault="00962B53" w:rsidP="00962B53">
      <w:pPr>
        <w:pStyle w:val="Listenabsatz"/>
        <w:numPr>
          <w:ilvl w:val="2"/>
          <w:numId w:val="11"/>
        </w:numPr>
      </w:pPr>
      <w:r>
        <w:t>Platzdaten</w:t>
      </w:r>
      <w:r w:rsidR="00380AD3">
        <w:br/>
      </w:r>
    </w:p>
    <w:p w14:paraId="316FDD99" w14:textId="447CDC6C" w:rsidR="008000E4" w:rsidRPr="000B2F81" w:rsidRDefault="008000E4" w:rsidP="008000E4">
      <w:pPr>
        <w:pStyle w:val="Listenabsatz"/>
        <w:numPr>
          <w:ilvl w:val="0"/>
          <w:numId w:val="11"/>
        </w:numPr>
        <w:rPr>
          <w:sz w:val="28"/>
          <w:szCs w:val="28"/>
        </w:rPr>
      </w:pPr>
      <w:r w:rsidRPr="000B2F81">
        <w:rPr>
          <w:sz w:val="28"/>
          <w:szCs w:val="28"/>
        </w:rPr>
        <w:t>Themensammlung für eine Treffen mit Christoph Obermayr</w:t>
      </w:r>
    </w:p>
    <w:p w14:paraId="1CBE3708" w14:textId="623694BB" w:rsidR="00227DA4" w:rsidRDefault="00227DA4" w:rsidP="00962B53">
      <w:pPr>
        <w:pStyle w:val="Listenabsatz"/>
        <w:numPr>
          <w:ilvl w:val="1"/>
          <w:numId w:val="11"/>
        </w:numPr>
      </w:pPr>
      <w:r>
        <w:t>Müll Sammelstelle</w:t>
      </w:r>
    </w:p>
    <w:p w14:paraId="73BF6C69" w14:textId="0194374A" w:rsidR="00134213" w:rsidRDefault="00134213" w:rsidP="00962B53">
      <w:pPr>
        <w:pStyle w:val="Listenabsatz"/>
        <w:numPr>
          <w:ilvl w:val="1"/>
          <w:numId w:val="11"/>
        </w:numPr>
      </w:pPr>
      <w:r>
        <w:t>Wegweiser</w:t>
      </w:r>
    </w:p>
    <w:p w14:paraId="2FE5B2E1" w14:textId="59DF53C9" w:rsidR="00134213" w:rsidRDefault="00134213" w:rsidP="00962B53">
      <w:pPr>
        <w:pStyle w:val="Listenabsatz"/>
        <w:numPr>
          <w:ilvl w:val="1"/>
          <w:numId w:val="11"/>
        </w:numPr>
      </w:pPr>
      <w:r>
        <w:t>Toiletten und Müll bei Durchzugscamper</w:t>
      </w:r>
    </w:p>
    <w:p w14:paraId="36B0B190" w14:textId="1CE0F410" w:rsidR="00134213" w:rsidRDefault="00134213" w:rsidP="00962B53">
      <w:pPr>
        <w:pStyle w:val="Listenabsatz"/>
        <w:numPr>
          <w:ilvl w:val="1"/>
          <w:numId w:val="11"/>
        </w:numPr>
      </w:pPr>
      <w:r>
        <w:t>Freilaufende und schwimmende Hunde</w:t>
      </w:r>
    </w:p>
    <w:p w14:paraId="154E1B3C" w14:textId="04413968" w:rsidR="00134213" w:rsidRDefault="00134213" w:rsidP="00962B53">
      <w:pPr>
        <w:pStyle w:val="Listenabsatz"/>
        <w:numPr>
          <w:ilvl w:val="1"/>
          <w:numId w:val="11"/>
        </w:numPr>
      </w:pPr>
      <w:r>
        <w:t>Badegäste mit Auspuff zu den Hütten</w:t>
      </w:r>
    </w:p>
    <w:p w14:paraId="376F5A03" w14:textId="2881C7DA" w:rsidR="000407D4" w:rsidRDefault="000407D4" w:rsidP="00962B53">
      <w:pPr>
        <w:pStyle w:val="Listenabsatz"/>
        <w:numPr>
          <w:ilvl w:val="1"/>
          <w:numId w:val="11"/>
        </w:numPr>
      </w:pPr>
      <w:r>
        <w:t>Vorteilskarten</w:t>
      </w:r>
      <w:r w:rsidR="000B2F81">
        <w:br/>
      </w:r>
    </w:p>
    <w:p w14:paraId="1C97F347" w14:textId="77777777" w:rsidR="000B2F81" w:rsidRPr="000B2F81" w:rsidRDefault="000B2F81" w:rsidP="000B2F81">
      <w:pPr>
        <w:pStyle w:val="Listenabsatz"/>
        <w:numPr>
          <w:ilvl w:val="0"/>
          <w:numId w:val="11"/>
        </w:numPr>
        <w:rPr>
          <w:sz w:val="28"/>
          <w:szCs w:val="28"/>
        </w:rPr>
      </w:pPr>
      <w:r w:rsidRPr="000B2F81">
        <w:rPr>
          <w:sz w:val="28"/>
          <w:szCs w:val="28"/>
        </w:rPr>
        <w:t>Gedankensammlung: Vorteile als Mitglied des Campingvereines:</w:t>
      </w:r>
    </w:p>
    <w:p w14:paraId="0C5CA3E4" w14:textId="77777777" w:rsidR="000B2F81" w:rsidRDefault="000B2F81" w:rsidP="000B2F81">
      <w:pPr>
        <w:pStyle w:val="Listenabsatz"/>
        <w:numPr>
          <w:ilvl w:val="1"/>
          <w:numId w:val="11"/>
        </w:numPr>
      </w:pPr>
      <w:r>
        <w:t>Der CV ist eine Instanz zur Vertretung der Interessen der Mitglieder</w:t>
      </w:r>
    </w:p>
    <w:p w14:paraId="48EF81FE" w14:textId="77777777" w:rsidR="00CE5E0C" w:rsidRDefault="000B2F81" w:rsidP="000B2F81">
      <w:pPr>
        <w:pStyle w:val="Listenabsatz"/>
        <w:numPr>
          <w:ilvl w:val="1"/>
          <w:numId w:val="11"/>
        </w:numPr>
      </w:pPr>
      <w:r>
        <w:t>Günstigere Gasprüfungstarife</w:t>
      </w:r>
    </w:p>
    <w:p w14:paraId="61C7B2E3" w14:textId="1D439EE0" w:rsidR="0013028A" w:rsidRDefault="0013028A" w:rsidP="000B2F81">
      <w:pPr>
        <w:pStyle w:val="Listenabsatz"/>
        <w:numPr>
          <w:ilvl w:val="1"/>
          <w:numId w:val="11"/>
        </w:numPr>
      </w:pPr>
      <w:r>
        <w:t>Nutzung einer -noch nicht eingerichteten - Wetterstation</w:t>
      </w:r>
    </w:p>
    <w:p w14:paraId="5908250A" w14:textId="718FECDA" w:rsidR="000B2F81" w:rsidRDefault="00CE5E0C" w:rsidP="000B2F81">
      <w:pPr>
        <w:pStyle w:val="Listenabsatz"/>
        <w:numPr>
          <w:ilvl w:val="1"/>
          <w:numId w:val="11"/>
        </w:numPr>
      </w:pPr>
      <w:r>
        <w:t>Eintrittsvergünstigungen</w:t>
      </w:r>
      <w:r w:rsidR="000B2F81">
        <w:br/>
      </w:r>
    </w:p>
    <w:p w14:paraId="7EE8865E" w14:textId="77777777" w:rsidR="00933C41" w:rsidRPr="00BC7AD5" w:rsidRDefault="00933C41" w:rsidP="003B7F79">
      <w:pPr>
        <w:ind w:left="709"/>
      </w:pPr>
    </w:p>
    <w:sectPr w:rsidR="00933C41" w:rsidRPr="00BC7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22403" w14:textId="77777777" w:rsidR="00E75897" w:rsidRDefault="00E75897" w:rsidP="00CF5A63">
      <w:pPr>
        <w:spacing w:line="240" w:lineRule="auto"/>
      </w:pPr>
      <w:r>
        <w:separator/>
      </w:r>
    </w:p>
  </w:endnote>
  <w:endnote w:type="continuationSeparator" w:id="0">
    <w:p w14:paraId="45537514" w14:textId="77777777" w:rsidR="00E75897" w:rsidRDefault="00E75897" w:rsidP="00CF5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A55FE" w14:textId="77777777" w:rsidR="001F0C2D" w:rsidRDefault="001F0C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1648E" w14:textId="5EDDD796" w:rsidR="00D01B8B" w:rsidRDefault="00935DF7" w:rsidP="001D0E4B">
    <w:pPr>
      <w:pStyle w:val="Fuzeile"/>
    </w:pPr>
    <w:r w:rsidRPr="00D01B8B">
      <w:rPr>
        <w:rFonts w:ascii="Tahoma" w:hAnsi="Tahoma" w:cs="Tahom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C276C8" wp14:editId="2F53A256">
              <wp:simplePos x="0" y="0"/>
              <wp:positionH relativeFrom="margin">
                <wp:posOffset>0</wp:posOffset>
              </wp:positionH>
              <wp:positionV relativeFrom="paragraph">
                <wp:posOffset>-36195</wp:posOffset>
              </wp:positionV>
              <wp:extent cx="5760000" cy="0"/>
              <wp:effectExtent l="0" t="0" r="0" b="0"/>
              <wp:wrapNone/>
              <wp:docPr id="1555464588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ADCDFD" id="Gerader Verbinde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2.85pt" to="453.5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" strokecolor="#5a5a5a [2109]" strokeweight="1pt">
              <v:stroke joinstyle="miter"/>
              <w10:wrap anchorx="margin"/>
            </v:line>
          </w:pict>
        </mc:Fallback>
      </mc:AlternateContent>
    </w:r>
    <w:fldSimple w:instr=" FILENAME   \* MERGEFORMAT ">
      <w:r w:rsidR="00A24025">
        <w:rPr>
          <w:noProof/>
        </w:rPr>
        <w:t>Besprechung_20260630_ver1.docx</w:t>
      </w:r>
    </w:fldSimple>
    <w:r w:rsidR="001D0E4B">
      <w:tab/>
    </w:r>
    <w:r w:rsidR="00A51BBA">
      <w:t xml:space="preserve"> </w:t>
    </w:r>
    <w:r w:rsidR="00550198">
      <w:t>–</w:t>
    </w:r>
    <w:r w:rsidR="00A51BBA">
      <w:t xml:space="preserve"> </w:t>
    </w:r>
    <w:r w:rsidR="00A51BBA">
      <w:fldChar w:fldCharType="begin"/>
    </w:r>
    <w:r w:rsidR="00A51BBA">
      <w:instrText xml:space="preserve"> SAVEDATE  \@ "dd.MM.yyyy HH:mm"  \* MERGEFORMAT </w:instrText>
    </w:r>
    <w:r w:rsidR="00A51BBA">
      <w:fldChar w:fldCharType="separate"/>
    </w:r>
    <w:r w:rsidR="0013028A">
      <w:rPr>
        <w:noProof/>
      </w:rPr>
      <w:t>30.06.2026 18:33</w:t>
    </w:r>
    <w:r w:rsidR="00A51BBA">
      <w:fldChar w:fldCharType="end"/>
    </w:r>
    <w:r w:rsidR="00550198">
      <w:t xml:space="preserve"> –</w:t>
    </w:r>
    <w:r w:rsidR="001D0E4B">
      <w:tab/>
    </w:r>
    <w:r w:rsidR="00A51BBA">
      <w:t xml:space="preserve">Seite </w:t>
    </w:r>
    <w:r w:rsidR="00A51BBA">
      <w:fldChar w:fldCharType="begin"/>
    </w:r>
    <w:r w:rsidR="00A51BBA">
      <w:instrText xml:space="preserve"> PAGE   \* MERGEFORMAT </w:instrText>
    </w:r>
    <w:r w:rsidR="00A51BBA">
      <w:fldChar w:fldCharType="separate"/>
    </w:r>
    <w:r w:rsidR="00A51BBA">
      <w:rPr>
        <w:noProof/>
      </w:rPr>
      <w:t>1</w:t>
    </w:r>
    <w:r w:rsidR="00A51BBA">
      <w:fldChar w:fldCharType="end"/>
    </w:r>
    <w:r w:rsidR="00A51BBA">
      <w:t xml:space="preserve"> von </w:t>
    </w:r>
    <w:fldSimple w:instr=" NUMPAGES   \* MERGEFORMAT ">
      <w:r w:rsidR="00A51BBA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5B37C" w14:textId="77777777" w:rsidR="001F0C2D" w:rsidRDefault="001F0C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3B11D" w14:textId="77777777" w:rsidR="00E75897" w:rsidRDefault="00E75897" w:rsidP="00CF5A63">
      <w:pPr>
        <w:spacing w:line="240" w:lineRule="auto"/>
      </w:pPr>
      <w:r>
        <w:separator/>
      </w:r>
    </w:p>
  </w:footnote>
  <w:footnote w:type="continuationSeparator" w:id="0">
    <w:p w14:paraId="38863B9D" w14:textId="77777777" w:rsidR="00E75897" w:rsidRDefault="00E75897" w:rsidP="00CF5A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02138" w14:textId="77777777" w:rsidR="001F0C2D" w:rsidRDefault="001F0C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3782E" w14:textId="77777777" w:rsidR="00CF5A63" w:rsidRPr="001F0C2D" w:rsidRDefault="00CF5A63">
    <w:pPr>
      <w:pStyle w:val="Kopfzeile"/>
      <w:rPr>
        <w:rFonts w:ascii="Tahoma" w:hAnsi="Tahoma" w:cs="Tahoma"/>
        <w:smallCaps/>
        <w:spacing w:val="20"/>
        <w:w w:val="150"/>
        <w:sz w:val="32"/>
        <w:szCs w:val="32"/>
      </w:rPr>
    </w:pPr>
    <w:r w:rsidRPr="001F0C2D">
      <w:rPr>
        <w:smallCaps/>
        <w:noProof/>
        <w:spacing w:val="20"/>
        <w:w w:val="150"/>
      </w:rPr>
      <w:drawing>
        <wp:anchor distT="0" distB="0" distL="114935" distR="114935" simplePos="0" relativeHeight="251659264" behindDoc="0" locked="0" layoutInCell="0" allowOverlap="1" wp14:anchorId="5B014A62" wp14:editId="5B8F7AF3">
          <wp:simplePos x="0" y="0"/>
          <wp:positionH relativeFrom="column">
            <wp:posOffset>4819438</wp:posOffset>
          </wp:positionH>
          <wp:positionV relativeFrom="paragraph">
            <wp:posOffset>-43180</wp:posOffset>
          </wp:positionV>
          <wp:extent cx="958269" cy="435443"/>
          <wp:effectExtent l="0" t="0" r="0" b="317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9" b="519"/>
                  <a:stretch>
                    <a:fillRect/>
                  </a:stretch>
                </pic:blipFill>
                <pic:spPr bwMode="auto">
                  <a:xfrm>
                    <a:off x="0" y="0"/>
                    <a:ext cx="958269" cy="43544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B8B" w:rsidRPr="001F0C2D">
      <w:rPr>
        <w:rFonts w:ascii="Tahoma" w:hAnsi="Tahoma" w:cs="Tahoma"/>
        <w:smallCaps/>
        <w:noProof/>
        <w:spacing w:val="20"/>
        <w:w w:val="150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6CA4F4" wp14:editId="2500F4F7">
              <wp:simplePos x="0" y="0"/>
              <wp:positionH relativeFrom="margin">
                <wp:posOffset>0</wp:posOffset>
              </wp:positionH>
              <wp:positionV relativeFrom="paragraph">
                <wp:posOffset>263948</wp:posOffset>
              </wp:positionV>
              <wp:extent cx="5760000" cy="0"/>
              <wp:effectExtent l="0" t="0" r="0" b="0"/>
              <wp:wrapNone/>
              <wp:docPr id="1137339420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86A923" id="Gerader Verbinde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0.8pt" to="453.5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" strokecolor="#5a5a5a [2109]" strokeweight="1pt">
              <v:stroke joinstyle="miter"/>
              <w10:wrap anchorx="margin"/>
            </v:line>
          </w:pict>
        </mc:Fallback>
      </mc:AlternateContent>
    </w:r>
    <w:r w:rsidRPr="001F0C2D">
      <w:rPr>
        <w:rFonts w:ascii="Tahoma" w:hAnsi="Tahoma" w:cs="Tahoma"/>
        <w:smallCaps/>
        <w:spacing w:val="20"/>
        <w:w w:val="150"/>
        <w:sz w:val="32"/>
        <w:szCs w:val="32"/>
      </w:rPr>
      <w:t>Campingverein Kniewas</w:t>
    </w:r>
  </w:p>
  <w:p w14:paraId="40E64265" w14:textId="77777777" w:rsidR="00D01B8B" w:rsidRPr="00D01B8B" w:rsidRDefault="00D01B8B">
    <w:pPr>
      <w:pStyle w:val="Kopfzeile"/>
      <w:rPr>
        <w:rFonts w:ascii="Tahoma" w:hAnsi="Tahoma" w:cs="Tahom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72278" w14:textId="77777777" w:rsidR="001F0C2D" w:rsidRDefault="001F0C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6C7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BC5ACD"/>
    <w:multiLevelType w:val="hybridMultilevel"/>
    <w:tmpl w:val="9AC26C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37FFC"/>
    <w:multiLevelType w:val="hybridMultilevel"/>
    <w:tmpl w:val="6FB8571A"/>
    <w:lvl w:ilvl="0" w:tplc="5748BB92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ED3578B"/>
    <w:multiLevelType w:val="multilevel"/>
    <w:tmpl w:val="8A0C509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5D12313"/>
    <w:multiLevelType w:val="hybridMultilevel"/>
    <w:tmpl w:val="4FD4F8EA"/>
    <w:lvl w:ilvl="0" w:tplc="52944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A26FE"/>
    <w:multiLevelType w:val="hybridMultilevel"/>
    <w:tmpl w:val="F74C9F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26755">
    <w:abstractNumId w:val="3"/>
  </w:num>
  <w:num w:numId="2" w16cid:durableId="600645879">
    <w:abstractNumId w:val="3"/>
  </w:num>
  <w:num w:numId="3" w16cid:durableId="1266841708">
    <w:abstractNumId w:val="3"/>
  </w:num>
  <w:num w:numId="4" w16cid:durableId="2063209334">
    <w:abstractNumId w:val="3"/>
  </w:num>
  <w:num w:numId="5" w16cid:durableId="261956463">
    <w:abstractNumId w:val="3"/>
  </w:num>
  <w:num w:numId="6" w16cid:durableId="2043161994">
    <w:abstractNumId w:val="3"/>
  </w:num>
  <w:num w:numId="7" w16cid:durableId="1486362156">
    <w:abstractNumId w:val="3"/>
  </w:num>
  <w:num w:numId="8" w16cid:durableId="352001055">
    <w:abstractNumId w:val="0"/>
  </w:num>
  <w:num w:numId="9" w16cid:durableId="1886990780">
    <w:abstractNumId w:val="4"/>
  </w:num>
  <w:num w:numId="10" w16cid:durableId="331564593">
    <w:abstractNumId w:val="5"/>
  </w:num>
  <w:num w:numId="11" w16cid:durableId="1490557564">
    <w:abstractNumId w:val="1"/>
  </w:num>
  <w:num w:numId="12" w16cid:durableId="755442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D5"/>
    <w:rsid w:val="000407D4"/>
    <w:rsid w:val="00071482"/>
    <w:rsid w:val="000B2F81"/>
    <w:rsid w:val="001269A7"/>
    <w:rsid w:val="0013028A"/>
    <w:rsid w:val="00134213"/>
    <w:rsid w:val="001D0E4B"/>
    <w:rsid w:val="001F0C2D"/>
    <w:rsid w:val="00210CC0"/>
    <w:rsid w:val="00227DA4"/>
    <w:rsid w:val="00293BE3"/>
    <w:rsid w:val="002B23A7"/>
    <w:rsid w:val="002F646F"/>
    <w:rsid w:val="00336C29"/>
    <w:rsid w:val="00380AD3"/>
    <w:rsid w:val="003A67BF"/>
    <w:rsid w:val="003B3F5B"/>
    <w:rsid w:val="003B7F79"/>
    <w:rsid w:val="0041219F"/>
    <w:rsid w:val="004B5F7A"/>
    <w:rsid w:val="004C68F1"/>
    <w:rsid w:val="00550198"/>
    <w:rsid w:val="00591982"/>
    <w:rsid w:val="005D1D43"/>
    <w:rsid w:val="00605D43"/>
    <w:rsid w:val="006B741D"/>
    <w:rsid w:val="006F050F"/>
    <w:rsid w:val="0074716D"/>
    <w:rsid w:val="00771741"/>
    <w:rsid w:val="00773542"/>
    <w:rsid w:val="007B19F7"/>
    <w:rsid w:val="008000E4"/>
    <w:rsid w:val="008F1C96"/>
    <w:rsid w:val="00913BE0"/>
    <w:rsid w:val="00933C41"/>
    <w:rsid w:val="00935DF7"/>
    <w:rsid w:val="00962B53"/>
    <w:rsid w:val="009A4361"/>
    <w:rsid w:val="009F4BA1"/>
    <w:rsid w:val="00A12E61"/>
    <w:rsid w:val="00A24025"/>
    <w:rsid w:val="00A320AD"/>
    <w:rsid w:val="00A51BBA"/>
    <w:rsid w:val="00AA0525"/>
    <w:rsid w:val="00AB78B9"/>
    <w:rsid w:val="00AE5EBA"/>
    <w:rsid w:val="00B56E8A"/>
    <w:rsid w:val="00B8422A"/>
    <w:rsid w:val="00BC7AD5"/>
    <w:rsid w:val="00C257CE"/>
    <w:rsid w:val="00C51D58"/>
    <w:rsid w:val="00CE5E0C"/>
    <w:rsid w:val="00CF5A63"/>
    <w:rsid w:val="00D01B8B"/>
    <w:rsid w:val="00D6042E"/>
    <w:rsid w:val="00D61867"/>
    <w:rsid w:val="00DB4B80"/>
    <w:rsid w:val="00E126A3"/>
    <w:rsid w:val="00E70FA4"/>
    <w:rsid w:val="00E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CB642"/>
  <w15:chartTrackingRefBased/>
  <w15:docId w15:val="{412E0163-428F-47EB-B762-B651B11C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91982"/>
    <w:pPr>
      <w:keepNext/>
      <w:keepLines/>
      <w:numPr>
        <w:numId w:val="7"/>
      </w:numPr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91982"/>
    <w:pPr>
      <w:keepNext/>
      <w:keepLines/>
      <w:numPr>
        <w:ilvl w:val="1"/>
        <w:numId w:val="7"/>
      </w:numPr>
      <w:spacing w:before="16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91982"/>
    <w:pPr>
      <w:keepNext/>
      <w:keepLines/>
      <w:numPr>
        <w:ilvl w:val="2"/>
        <w:numId w:val="1"/>
      </w:numPr>
      <w:spacing w:before="16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26A3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67BF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1982"/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paragraph" w:styleId="Listenabsatz">
    <w:name w:val="List Paragraph"/>
    <w:basedOn w:val="Standard"/>
    <w:uiPriority w:val="34"/>
    <w:qFormat/>
    <w:rsid w:val="00336C2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A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A63"/>
  </w:style>
  <w:style w:type="paragraph" w:styleId="Fuzeile">
    <w:name w:val="footer"/>
    <w:basedOn w:val="Standard"/>
    <w:link w:val="FuzeileZchn"/>
    <w:uiPriority w:val="99"/>
    <w:unhideWhenUsed/>
    <w:rsid w:val="00CF5A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elderer\Documents\Benutzerdefinierte%20Office-Vorlagen\cvkniewa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cvkniewas.dotx</Template>
  <TotalTime>0</TotalTime>
  <Pages>2</Pages>
  <Words>241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ckelderer</dc:creator>
  <cp:keywords/>
  <dc:description/>
  <cp:lastModifiedBy>Christoph</cp:lastModifiedBy>
  <cp:revision>11</cp:revision>
  <cp:lastPrinted>2026-06-30T16:14:00Z</cp:lastPrinted>
  <dcterms:created xsi:type="dcterms:W3CDTF">2026-06-30T15:45:00Z</dcterms:created>
  <dcterms:modified xsi:type="dcterms:W3CDTF">2026-07-01T14:12:00Z</dcterms:modified>
</cp:coreProperties>
</file>