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C0E6" w14:textId="77777777" w:rsidR="00550198" w:rsidRDefault="00550198" w:rsidP="00550198">
      <w:pPr>
        <w:rPr>
          <w:color w:val="FFFFFF" w:themeColor="background1"/>
          <w14:textFill>
            <w14:noFill/>
          </w14:textFill>
        </w:rPr>
      </w:pPr>
    </w:p>
    <w:p w14:paraId="085C5446" w14:textId="77777777" w:rsidR="006F4753" w:rsidRDefault="006F4753" w:rsidP="00550198">
      <w:pPr>
        <w:rPr>
          <w:color w:val="FFFFFF" w:themeColor="background1"/>
          <w14:textFill>
            <w14:noFill/>
          </w14:textFill>
        </w:rPr>
      </w:pPr>
    </w:p>
    <w:p w14:paraId="664A8436" w14:textId="77777777" w:rsidR="006F4753" w:rsidRDefault="006F4753" w:rsidP="006F4753">
      <w:pPr>
        <w:rPr>
          <w:lang w:val="de-DE"/>
        </w:rPr>
      </w:pPr>
    </w:p>
    <w:p w14:paraId="62A2AF8E" w14:textId="77777777" w:rsidR="006F4753" w:rsidRDefault="006F4753" w:rsidP="006F4753">
      <w:pPr>
        <w:rPr>
          <w:lang w:val="de-DE"/>
        </w:rPr>
      </w:pPr>
    </w:p>
    <w:p w14:paraId="2428191F" w14:textId="53BF07FF" w:rsidR="006F4753" w:rsidRDefault="006F4753" w:rsidP="006F4753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55A3A" wp14:editId="65F50D9E">
                <wp:simplePos x="0" y="0"/>
                <wp:positionH relativeFrom="column">
                  <wp:posOffset>10160</wp:posOffset>
                </wp:positionH>
                <wp:positionV relativeFrom="paragraph">
                  <wp:posOffset>310515</wp:posOffset>
                </wp:positionV>
                <wp:extent cx="5748655" cy="537210"/>
                <wp:effectExtent l="38100" t="38100" r="118745" b="110490"/>
                <wp:wrapTopAndBottom/>
                <wp:docPr id="176802891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655" cy="537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18933" w14:textId="77777777" w:rsidR="006F4753" w:rsidRPr="006F4753" w:rsidRDefault="006F4753" w:rsidP="006F4753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pacing w:val="20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6F4753">
                              <w:rPr>
                                <w:b/>
                                <w:bCs/>
                                <w:smallCaps/>
                                <w:color w:val="000000" w:themeColor="text1"/>
                                <w:spacing w:val="20"/>
                                <w:sz w:val="36"/>
                                <w:szCs w:val="36"/>
                                <w:lang w:val="de-DE"/>
                              </w:rPr>
                              <w:t>Vorschlag zur Vorstandswahl 2026</w:t>
                            </w:r>
                          </w:p>
                          <w:p w14:paraId="7CD91C1A" w14:textId="77777777" w:rsidR="006F4753" w:rsidRDefault="006F4753" w:rsidP="006F4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5A3A" id="Rechteck 1" o:spid="_x0000_s1026" style="position:absolute;margin-left:.8pt;margin-top:24.45pt;width:452.65pt;height:4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" fillcolor="white [3212]" strokecolor="#09101d [484]" strokeweight="1pt">
                <v:shadow on="t" color="black" opacity="26214f" origin="-.5,-.5" offset=".74836mm,.74836mm"/>
                <v:textbox inset=",3mm,,0">
                  <w:txbxContent>
                    <w:p w14:paraId="14618933" w14:textId="77777777" w:rsidR="006F4753" w:rsidRPr="006F4753" w:rsidRDefault="006F4753" w:rsidP="006F4753">
                      <w:pPr>
                        <w:jc w:val="center"/>
                        <w:rPr>
                          <w:b/>
                          <w:bCs/>
                          <w:smallCaps/>
                          <w:color w:val="000000" w:themeColor="text1"/>
                          <w:spacing w:val="20"/>
                          <w:sz w:val="36"/>
                          <w:szCs w:val="36"/>
                          <w:lang w:val="de-DE"/>
                        </w:rPr>
                      </w:pPr>
                      <w:r w:rsidRPr="006F4753">
                        <w:rPr>
                          <w:b/>
                          <w:bCs/>
                          <w:smallCaps/>
                          <w:color w:val="000000" w:themeColor="text1"/>
                          <w:spacing w:val="20"/>
                          <w:sz w:val="36"/>
                          <w:szCs w:val="36"/>
                          <w:lang w:val="de-DE"/>
                        </w:rPr>
                        <w:t>Vorschlag zur Vorstandswahl 2026</w:t>
                      </w:r>
                    </w:p>
                    <w:p w14:paraId="7CD91C1A" w14:textId="77777777" w:rsidR="006F4753" w:rsidRDefault="006F4753" w:rsidP="006F4753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15891EE" w14:textId="77777777" w:rsidR="006F4753" w:rsidRDefault="006F4753" w:rsidP="006F4753">
      <w:pPr>
        <w:rPr>
          <w:lang w:val="de-DE"/>
        </w:rPr>
      </w:pPr>
    </w:p>
    <w:p w14:paraId="2DE31EDE" w14:textId="300D9428" w:rsidR="006F4753" w:rsidRPr="00FF1D86" w:rsidRDefault="006F4753" w:rsidP="006F4753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Stand: </w:t>
      </w:r>
      <w:r>
        <w:rPr>
          <w:sz w:val="28"/>
          <w:szCs w:val="28"/>
          <w:lang w:val="de-DE"/>
        </w:rPr>
        <w:tab/>
        <w:t>Dienstag,12.5.2026</w:t>
      </w:r>
    </w:p>
    <w:p w14:paraId="7D240875" w14:textId="77777777" w:rsidR="006F4753" w:rsidRDefault="006F4753" w:rsidP="006F4753">
      <w:pPr>
        <w:rPr>
          <w:lang w:val="de-DE"/>
        </w:rPr>
      </w:pPr>
    </w:p>
    <w:p w14:paraId="48720EA5" w14:textId="77777777" w:rsidR="006F4753" w:rsidRDefault="006F4753" w:rsidP="00550198">
      <w:pPr>
        <w:rPr>
          <w:color w:val="FFFFFF" w:themeColor="background1"/>
          <w14:textFill>
            <w14:noFill/>
          </w14:textFill>
        </w:rPr>
      </w:pPr>
    </w:p>
    <w:p w14:paraId="1488E3B1" w14:textId="77777777" w:rsidR="006F4753" w:rsidRDefault="006F4753" w:rsidP="00550198">
      <w:pPr>
        <w:rPr>
          <w:color w:val="FFFFFF" w:themeColor="background1"/>
          <w14:textFill>
            <w14:noFill/>
          </w14:textFill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4"/>
        <w:gridCol w:w="3481"/>
        <w:gridCol w:w="3337"/>
      </w:tblGrid>
      <w:tr w:rsidR="006F4753" w:rsidRPr="00FF1D86" w14:paraId="25AD9DE5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31E21A31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Funktion</w:t>
            </w:r>
          </w:p>
        </w:tc>
        <w:tc>
          <w:tcPr>
            <w:tcW w:w="3481" w:type="dxa"/>
            <w:vAlign w:val="center"/>
          </w:tcPr>
          <w:p w14:paraId="4A1388BE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Name</w:t>
            </w:r>
          </w:p>
        </w:tc>
        <w:tc>
          <w:tcPr>
            <w:tcW w:w="3337" w:type="dxa"/>
            <w:vAlign w:val="center"/>
          </w:tcPr>
          <w:p w14:paraId="6A71AAAD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Stellvertreter</w:t>
            </w:r>
          </w:p>
        </w:tc>
      </w:tr>
      <w:tr w:rsidR="006F4753" w:rsidRPr="00FF1D86" w14:paraId="76CDCBCF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108F1503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Obmann</w:t>
            </w:r>
          </w:p>
        </w:tc>
        <w:tc>
          <w:tcPr>
            <w:tcW w:w="3481" w:type="dxa"/>
            <w:vAlign w:val="center"/>
          </w:tcPr>
          <w:p w14:paraId="5C25DE1E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Christoph Kelderer</w:t>
            </w:r>
          </w:p>
        </w:tc>
        <w:tc>
          <w:tcPr>
            <w:tcW w:w="3337" w:type="dxa"/>
            <w:vAlign w:val="center"/>
          </w:tcPr>
          <w:p w14:paraId="33C7106C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Max Jarosch</w:t>
            </w:r>
          </w:p>
        </w:tc>
      </w:tr>
      <w:tr w:rsidR="006F4753" w:rsidRPr="00FF1D86" w14:paraId="3DAAADCA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5010B677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Kassier</w:t>
            </w:r>
          </w:p>
        </w:tc>
        <w:tc>
          <w:tcPr>
            <w:tcW w:w="3481" w:type="dxa"/>
            <w:vAlign w:val="center"/>
          </w:tcPr>
          <w:p w14:paraId="2C34CD39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Silvia Wenzl</w:t>
            </w:r>
          </w:p>
        </w:tc>
        <w:tc>
          <w:tcPr>
            <w:tcW w:w="3337" w:type="dxa"/>
            <w:vAlign w:val="center"/>
          </w:tcPr>
          <w:p w14:paraId="00B1BCF5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</w:p>
        </w:tc>
      </w:tr>
      <w:tr w:rsidR="006F4753" w:rsidRPr="00FF1D86" w14:paraId="24327896" w14:textId="77777777" w:rsidTr="007F494B">
        <w:trPr>
          <w:trHeight w:val="567"/>
        </w:trPr>
        <w:tc>
          <w:tcPr>
            <w:tcW w:w="2244" w:type="dxa"/>
            <w:vAlign w:val="center"/>
          </w:tcPr>
          <w:p w14:paraId="57D9ED5B" w14:textId="77777777" w:rsidR="006F4753" w:rsidRPr="00FF1D86" w:rsidRDefault="006F4753" w:rsidP="007F494B">
            <w:pPr>
              <w:rPr>
                <w:b/>
                <w:bCs/>
                <w:sz w:val="28"/>
                <w:szCs w:val="28"/>
                <w:lang w:val="de-DE"/>
              </w:rPr>
            </w:pPr>
            <w:r w:rsidRPr="00FF1D86">
              <w:rPr>
                <w:b/>
                <w:bCs/>
                <w:sz w:val="28"/>
                <w:szCs w:val="28"/>
                <w:lang w:val="de-DE"/>
              </w:rPr>
              <w:t>Schriftführer</w:t>
            </w:r>
          </w:p>
        </w:tc>
        <w:tc>
          <w:tcPr>
            <w:tcW w:w="3481" w:type="dxa"/>
            <w:vAlign w:val="center"/>
          </w:tcPr>
          <w:p w14:paraId="5E73B298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 xml:space="preserve">Sabine </w:t>
            </w:r>
            <w:proofErr w:type="spellStart"/>
            <w:r w:rsidRPr="00FF1D86">
              <w:rPr>
                <w:sz w:val="28"/>
                <w:szCs w:val="28"/>
                <w:lang w:val="de-DE"/>
              </w:rPr>
              <w:t>Hois</w:t>
            </w:r>
            <w:proofErr w:type="spellEnd"/>
          </w:p>
        </w:tc>
        <w:tc>
          <w:tcPr>
            <w:tcW w:w="3337" w:type="dxa"/>
            <w:vAlign w:val="center"/>
          </w:tcPr>
          <w:p w14:paraId="179758B3" w14:textId="77777777" w:rsidR="006F4753" w:rsidRPr="00FF1D86" w:rsidRDefault="006F4753" w:rsidP="007F494B">
            <w:pPr>
              <w:rPr>
                <w:sz w:val="28"/>
                <w:szCs w:val="28"/>
                <w:lang w:val="de-DE"/>
              </w:rPr>
            </w:pPr>
            <w:r w:rsidRPr="00FF1D86">
              <w:rPr>
                <w:sz w:val="28"/>
                <w:szCs w:val="28"/>
                <w:lang w:val="de-DE"/>
              </w:rPr>
              <w:t>Rene Gießler</w:t>
            </w:r>
          </w:p>
        </w:tc>
      </w:tr>
    </w:tbl>
    <w:p w14:paraId="58C8FEC1" w14:textId="77777777" w:rsidR="006F4753" w:rsidRPr="00935DF7" w:rsidRDefault="006F4753" w:rsidP="00550198">
      <w:pPr>
        <w:rPr>
          <w:color w:val="FFFFFF" w:themeColor="background1"/>
          <w14:textFill>
            <w14:noFill/>
          </w14:textFill>
        </w:rPr>
      </w:pPr>
    </w:p>
    <w:sectPr w:rsidR="006F4753" w:rsidRPr="00935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C8183" w14:textId="77777777" w:rsidR="000C3CE6" w:rsidRDefault="000C3CE6" w:rsidP="00CF5A63">
      <w:pPr>
        <w:spacing w:line="240" w:lineRule="auto"/>
      </w:pPr>
      <w:r>
        <w:separator/>
      </w:r>
    </w:p>
  </w:endnote>
  <w:endnote w:type="continuationSeparator" w:id="0">
    <w:p w14:paraId="4749B473" w14:textId="77777777" w:rsidR="000C3CE6" w:rsidRDefault="000C3CE6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C5B67" w14:textId="77777777" w:rsidR="001F0C2D" w:rsidRDefault="001F0C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24700" w14:textId="7E280DF7" w:rsidR="00D01B8B" w:rsidRDefault="00935DF7" w:rsidP="001D0E4B">
    <w:pPr>
      <w:pStyle w:val="Fuzeile"/>
    </w:pPr>
    <w:r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4EF36" wp14:editId="1269DD56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0" b="0"/>
              <wp:wrapNone/>
              <wp:docPr id="1555464588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71B6B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GK4ri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fldSimple w:instr=" FILENAME   \* MERGEFORMAT ">
      <w:r w:rsidR="006F4753">
        <w:rPr>
          <w:noProof/>
        </w:rPr>
        <w:t>Dokument3</w:t>
      </w:r>
    </w:fldSimple>
    <w:r w:rsidR="001D0E4B">
      <w:tab/>
    </w:r>
    <w:r w:rsidR="00A51BBA">
      <w:t xml:space="preserve"> </w:t>
    </w:r>
    <w:r w:rsidR="00550198">
      <w:t>–</w:t>
    </w:r>
    <w:r w:rsidR="00A51BBA">
      <w:t xml:space="preserve"> </w:t>
    </w:r>
    <w:r w:rsidR="00A51BBA">
      <w:fldChar w:fldCharType="begin"/>
    </w:r>
    <w:r w:rsidR="00A51BBA">
      <w:instrText xml:space="preserve"> SAVEDATE  \@ "dd.MM.yyyy HH:mm"  \* MERGEFORMAT </w:instrText>
    </w:r>
    <w:r w:rsidR="00A51BBA">
      <w:fldChar w:fldCharType="separate"/>
    </w:r>
    <w:r w:rsidR="006F4753">
      <w:rPr>
        <w:noProof/>
      </w:rPr>
      <w:t>00.00.0000 00:00</w:t>
    </w:r>
    <w:r w:rsidR="00A51BBA">
      <w:fldChar w:fldCharType="end"/>
    </w:r>
    <w:r w:rsidR="00550198">
      <w:t xml:space="preserve"> –</w:t>
    </w:r>
    <w:r w:rsidR="001D0E4B">
      <w:tab/>
    </w:r>
    <w:r w:rsidR="00A51BBA">
      <w:t xml:space="preserve">Seite </w:t>
    </w:r>
    <w:r w:rsidR="00A51BBA">
      <w:fldChar w:fldCharType="begin"/>
    </w:r>
    <w:r w:rsidR="00A51BBA">
      <w:instrText xml:space="preserve"> PAGE   \* MERGEFORMAT </w:instrText>
    </w:r>
    <w:r w:rsidR="00A51BBA">
      <w:fldChar w:fldCharType="separate"/>
    </w:r>
    <w:r w:rsidR="00A51BBA">
      <w:rPr>
        <w:noProof/>
      </w:rPr>
      <w:t>1</w:t>
    </w:r>
    <w:r w:rsidR="00A51BBA">
      <w:fldChar w:fldCharType="end"/>
    </w:r>
    <w:r w:rsidR="00A51BBA">
      <w:t xml:space="preserve"> von </w:t>
    </w:r>
    <w:fldSimple w:instr=" NUMPAGES   \* MERGEFORMAT ">
      <w:r w:rsidR="00A51BB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E872" w14:textId="77777777" w:rsidR="001F0C2D" w:rsidRDefault="001F0C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474E9" w14:textId="77777777" w:rsidR="000C3CE6" w:rsidRDefault="000C3CE6" w:rsidP="00CF5A63">
      <w:pPr>
        <w:spacing w:line="240" w:lineRule="auto"/>
      </w:pPr>
      <w:r>
        <w:separator/>
      </w:r>
    </w:p>
  </w:footnote>
  <w:footnote w:type="continuationSeparator" w:id="0">
    <w:p w14:paraId="54278270" w14:textId="77777777" w:rsidR="000C3CE6" w:rsidRDefault="000C3CE6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1EBC" w14:textId="77777777" w:rsidR="001F0C2D" w:rsidRDefault="001F0C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52251" w14:textId="77777777" w:rsidR="00CF5A63" w:rsidRPr="001F0C2D" w:rsidRDefault="00CF5A63">
    <w:pPr>
      <w:pStyle w:val="Kopfzeile"/>
      <w:rPr>
        <w:rFonts w:ascii="Tahoma" w:hAnsi="Tahoma" w:cs="Tahoma"/>
        <w:smallCaps/>
        <w:spacing w:val="20"/>
        <w:w w:val="150"/>
        <w:sz w:val="32"/>
        <w:szCs w:val="32"/>
      </w:rPr>
    </w:pPr>
    <w:r w:rsidRPr="001F0C2D">
      <w:rPr>
        <w:smallCaps/>
        <w:noProof/>
        <w:spacing w:val="20"/>
        <w:w w:val="150"/>
      </w:rPr>
      <w:drawing>
        <wp:anchor distT="0" distB="0" distL="114935" distR="114935" simplePos="0" relativeHeight="251659264" behindDoc="0" locked="0" layoutInCell="0" allowOverlap="1" wp14:anchorId="27F7058F" wp14:editId="4A9D0FCC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1F0C2D">
      <w:rPr>
        <w:rFonts w:ascii="Tahoma" w:hAnsi="Tahoma" w:cs="Tahoma"/>
        <w:smallCaps/>
        <w:noProof/>
        <w:spacing w:val="20"/>
        <w:w w:val="15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3DE94" wp14:editId="262E8299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44E78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1F0C2D">
      <w:rPr>
        <w:rFonts w:ascii="Tahoma" w:hAnsi="Tahoma" w:cs="Tahoma"/>
        <w:smallCaps/>
        <w:spacing w:val="20"/>
        <w:w w:val="150"/>
        <w:sz w:val="32"/>
        <w:szCs w:val="32"/>
      </w:rPr>
      <w:t xml:space="preserve">Campingverein </w:t>
    </w:r>
    <w:proofErr w:type="spellStart"/>
    <w:r w:rsidRPr="001F0C2D">
      <w:rPr>
        <w:rFonts w:ascii="Tahoma" w:hAnsi="Tahoma" w:cs="Tahoma"/>
        <w:smallCaps/>
        <w:spacing w:val="20"/>
        <w:w w:val="150"/>
        <w:sz w:val="32"/>
        <w:szCs w:val="32"/>
      </w:rPr>
      <w:t>Kniewas</w:t>
    </w:r>
    <w:proofErr w:type="spellEnd"/>
  </w:p>
  <w:p w14:paraId="23724EF3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21D26" w14:textId="77777777" w:rsidR="001F0C2D" w:rsidRDefault="001F0C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  <w:num w:numId="10" w16cid:durableId="33156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53"/>
    <w:rsid w:val="00071482"/>
    <w:rsid w:val="000C3CE6"/>
    <w:rsid w:val="001269A7"/>
    <w:rsid w:val="001D0E4B"/>
    <w:rsid w:val="001F0C2D"/>
    <w:rsid w:val="002B23A7"/>
    <w:rsid w:val="002F646F"/>
    <w:rsid w:val="00336C29"/>
    <w:rsid w:val="003A67BF"/>
    <w:rsid w:val="0041219F"/>
    <w:rsid w:val="00550198"/>
    <w:rsid w:val="00591982"/>
    <w:rsid w:val="005D1D43"/>
    <w:rsid w:val="006B741D"/>
    <w:rsid w:val="006F050F"/>
    <w:rsid w:val="006F4753"/>
    <w:rsid w:val="0074716D"/>
    <w:rsid w:val="00773542"/>
    <w:rsid w:val="007B19F7"/>
    <w:rsid w:val="008F1C96"/>
    <w:rsid w:val="00935DF7"/>
    <w:rsid w:val="009F4BA1"/>
    <w:rsid w:val="00A12E61"/>
    <w:rsid w:val="00A51BBA"/>
    <w:rsid w:val="00AE5EBA"/>
    <w:rsid w:val="00C257CE"/>
    <w:rsid w:val="00CF5A63"/>
    <w:rsid w:val="00D01B8B"/>
    <w:rsid w:val="00D61867"/>
    <w:rsid w:val="00E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07D36"/>
  <w15:chartTrackingRefBased/>
  <w15:docId w15:val="{0044B177-939F-43BB-BFC9-12A6D1AE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4753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  <w:style w:type="table" w:styleId="Tabellenraster">
    <w:name w:val="Table Grid"/>
    <w:basedOn w:val="NormaleTabelle"/>
    <w:uiPriority w:val="39"/>
    <w:rsid w:val="006F47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cvkniewas.dotx</Template>
  <TotalTime>0</TotalTime>
  <Pages>1</Pages>
  <Words>23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 Kelderer</cp:lastModifiedBy>
  <cp:revision>1</cp:revision>
  <dcterms:created xsi:type="dcterms:W3CDTF">2026-05-12T09:57:00Z</dcterms:created>
  <dcterms:modified xsi:type="dcterms:W3CDTF">2026-05-12T10:04:00Z</dcterms:modified>
</cp:coreProperties>
</file>