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3F22" w14:textId="77777777" w:rsidR="00FC0D87" w:rsidRPr="00D01B8B" w:rsidRDefault="00FC0D87" w:rsidP="00FC0D87">
      <w:pPr>
        <w:ind w:left="360" w:hanging="360"/>
        <w:rPr>
          <w:sz w:val="28"/>
          <w:szCs w:val="28"/>
          <w:u w:val="single"/>
        </w:rPr>
      </w:pPr>
      <w:r w:rsidRPr="00D01B8B">
        <w:rPr>
          <w:sz w:val="28"/>
          <w:szCs w:val="28"/>
          <w:u w:val="single"/>
        </w:rPr>
        <w:t>Them</w:t>
      </w:r>
      <w:r>
        <w:rPr>
          <w:sz w:val="28"/>
          <w:szCs w:val="28"/>
          <w:u w:val="single"/>
        </w:rPr>
        <w:t>en 20260425</w:t>
      </w:r>
    </w:p>
    <w:p w14:paraId="0B5FBBF1" w14:textId="77777777" w:rsidR="00FC0D87" w:rsidRDefault="00FC0D87" w:rsidP="00FC0D87">
      <w:pPr>
        <w:ind w:left="360" w:hanging="360"/>
      </w:pPr>
    </w:p>
    <w:p w14:paraId="5E55B831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t>Gemeindeabgabe</w:t>
      </w:r>
    </w:p>
    <w:p w14:paraId="1988193A" w14:textId="77777777" w:rsidR="00FC0D87" w:rsidRPr="00017128" w:rsidRDefault="00FC0D87" w:rsidP="00FC0D87">
      <w:pPr>
        <w:pStyle w:val="Listenabsatz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t>Touristen bekommen den Pyhrn/</w:t>
      </w:r>
      <w:proofErr w:type="spellStart"/>
      <w:r>
        <w:t>Prielpass</w:t>
      </w:r>
      <w:proofErr w:type="spellEnd"/>
      <w:r>
        <w:t>. – ist zu hinterfragen! Wahrscheinlich Urlaubspass – je Buchungszeitraum, Einzeltage, eine Woche...?</w:t>
      </w:r>
    </w:p>
    <w:p w14:paraId="153C8F5A" w14:textId="7C2948D7" w:rsidR="00FC0D87" w:rsidRDefault="00FC0D87" w:rsidP="00FC0D87">
      <w:pPr>
        <w:pStyle w:val="Listenabsatz"/>
        <w:numPr>
          <w:ilvl w:val="1"/>
          <w:numId w:val="8"/>
        </w:numPr>
      </w:pPr>
      <w:r>
        <w:t>OÖ- Tourismusgesetz:</w:t>
      </w:r>
      <w:r>
        <w:br/>
        <w:t xml:space="preserve">Abgabe = </w:t>
      </w:r>
      <w:proofErr w:type="gramStart"/>
      <w:r>
        <w:t>Basis(</w:t>
      </w:r>
      <w:proofErr w:type="gramEnd"/>
      <w:r>
        <w:t>= 36-fache der Ortstaxe) + Gemeindeabgabe (Tourismusgesetz &amp;57, das sind bis zu maximal 150% der Basis)</w:t>
      </w:r>
      <w:r>
        <w:br/>
        <w:t xml:space="preserve">Abgabe </w:t>
      </w:r>
      <w:proofErr w:type="spellStart"/>
      <w:r>
        <w:t>max</w:t>
      </w:r>
      <w:proofErr w:type="spellEnd"/>
      <w:r>
        <w:t xml:space="preserve"> (2026) = Euro 2,40 x 36 + Euro 2,40 x 36 x 1,5 = </w:t>
      </w:r>
      <w:r w:rsidRPr="00336C29">
        <w:rPr>
          <w:b/>
          <w:bCs/>
        </w:rPr>
        <w:t>maximal Euro 216,--</w:t>
      </w:r>
      <w:r>
        <w:rPr>
          <w:b/>
          <w:bCs/>
        </w:rPr>
        <w:br/>
      </w:r>
    </w:p>
    <w:p w14:paraId="4F543BE6" w14:textId="14B65D7F" w:rsidR="00FC0D87" w:rsidRDefault="00EE3D19" w:rsidP="00FC0D87">
      <w:pPr>
        <w:pStyle w:val="Listenabsatz"/>
        <w:numPr>
          <w:ilvl w:val="0"/>
          <w:numId w:val="8"/>
        </w:numPr>
      </w:pPr>
      <w:r>
        <w:t xml:space="preserve">Frage: </w:t>
      </w:r>
      <w:r w:rsidR="00FC0D87">
        <w:t>Permanente, typische Anliegen an den CV</w:t>
      </w:r>
    </w:p>
    <w:p w14:paraId="60E67D26" w14:textId="77777777" w:rsidR="008B62A0" w:rsidRDefault="00FC0D87" w:rsidP="00FC0D87">
      <w:pPr>
        <w:pStyle w:val="Listenabsatz"/>
        <w:numPr>
          <w:ilvl w:val="1"/>
          <w:numId w:val="8"/>
        </w:numPr>
      </w:pPr>
      <w:r>
        <w:t>Müllplatz Nutzung</w:t>
      </w:r>
      <w:r w:rsidR="008B62A0">
        <w:br/>
        <w:t>Verschiedene Parteien nutzen die Müllplätze: Gastronomie, Badeplatzbesucher, auch externe Personen …</w:t>
      </w:r>
      <w:r w:rsidR="008B62A0">
        <w:br/>
        <w:t>Was zahlen wir? Für alle, die hier Müllabladen?</w:t>
      </w:r>
    </w:p>
    <w:p w14:paraId="7D742656" w14:textId="04C3A6E6" w:rsidR="00FC0D87" w:rsidRDefault="00FC0D87" w:rsidP="00FC0D87">
      <w:pPr>
        <w:pStyle w:val="Listenabsatz"/>
        <w:numPr>
          <w:ilvl w:val="1"/>
          <w:numId w:val="8"/>
        </w:numPr>
      </w:pPr>
      <w:r>
        <w:t>Hundeexkremente</w:t>
      </w:r>
    </w:p>
    <w:p w14:paraId="6BEFAE72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Parkplatzordnung</w:t>
      </w:r>
    </w:p>
    <w:p w14:paraId="65043955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Kinder mit Fahrrädern</w:t>
      </w:r>
    </w:p>
    <w:p w14:paraId="6E185DB3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 xml:space="preserve">Zu schnelles Fahren mit PKM, Fahrrad, </w:t>
      </w:r>
      <w:proofErr w:type="gramStart"/>
      <w:r>
        <w:t>Scooter,…</w:t>
      </w:r>
      <w:proofErr w:type="gramEnd"/>
    </w:p>
    <w:p w14:paraId="37CF847A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Wasserverlust trotz abschließen - Folgerechnung</w:t>
      </w:r>
    </w:p>
    <w:p w14:paraId="2F1A1E41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Strompreis</w:t>
      </w:r>
    </w:p>
    <w:p w14:paraId="1807669A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….???</w:t>
      </w:r>
    </w:p>
    <w:p w14:paraId="6EF7E441" w14:textId="77777777" w:rsidR="00FC0D87" w:rsidRPr="00336C29" w:rsidRDefault="00FC0D87" w:rsidP="00FC0D87">
      <w:pPr>
        <w:pStyle w:val="Listenabsatz"/>
        <w:numPr>
          <w:ilvl w:val="1"/>
          <w:numId w:val="8"/>
        </w:numPr>
      </w:pPr>
      <w:r>
        <w:t>Wie werden Anliegen zurzeit eingebracht?</w:t>
      </w:r>
      <w:r>
        <w:br/>
      </w:r>
    </w:p>
    <w:p w14:paraId="36FC884D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t>Genauere Definition in den Statuten</w:t>
      </w:r>
      <w:r>
        <w:br/>
        <w:t>Es gibt 2 Parteien am Platz, die jeweils 2, also mehr Parzellen gepachtet haben. Mitgliedsbeitrag richtet sich zurzeit an den Besitzer jeder einzelnen Parzelle.</w:t>
      </w:r>
      <w:r>
        <w:br/>
      </w:r>
    </w:p>
    <w:p w14:paraId="1105C106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t xml:space="preserve">Ausflüge des CV </w:t>
      </w:r>
      <w:proofErr w:type="spellStart"/>
      <w:r>
        <w:t>Kniewas</w:t>
      </w:r>
      <w:proofErr w:type="spellEnd"/>
      <w:r>
        <w:t>. Welche wurden gemacht? Welche waren beliebt? …</w:t>
      </w:r>
      <w:r>
        <w:br/>
      </w:r>
    </w:p>
    <w:p w14:paraId="24CACEDC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t xml:space="preserve">Kommunikation innerhalb des CV </w:t>
      </w:r>
      <w:proofErr w:type="spellStart"/>
      <w:r>
        <w:t>Kniewas</w:t>
      </w:r>
      <w:proofErr w:type="spellEnd"/>
    </w:p>
    <w:p w14:paraId="136E92EF" w14:textId="77777777" w:rsidR="00FC0D87" w:rsidRDefault="00FC0D87" w:rsidP="00FC0D87">
      <w:pPr>
        <w:pStyle w:val="Listenabsatz"/>
        <w:numPr>
          <w:ilvl w:val="1"/>
          <w:numId w:val="8"/>
        </w:numPr>
      </w:pPr>
      <w:proofErr w:type="gramStart"/>
      <w:r>
        <w:t>E-Mail Adressen</w:t>
      </w:r>
      <w:proofErr w:type="gramEnd"/>
      <w:r>
        <w:t xml:space="preserve"> – soweit vorhanden – in Erfahrung bringen</w:t>
      </w:r>
    </w:p>
    <w:p w14:paraId="14079978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Telefonnummern in Erfahrung bringen</w:t>
      </w:r>
    </w:p>
    <w:p w14:paraId="02973E61" w14:textId="7282D97B" w:rsidR="00FC0D87" w:rsidRDefault="00FC0D87" w:rsidP="00FC0D87">
      <w:pPr>
        <w:pStyle w:val="Listenabsatz"/>
        <w:numPr>
          <w:ilvl w:val="1"/>
          <w:numId w:val="8"/>
        </w:numPr>
      </w:pPr>
      <w:r>
        <w:t xml:space="preserve">Kommunikation über </w:t>
      </w:r>
      <w:proofErr w:type="spellStart"/>
      <w:r>
        <w:t>What´sApp</w:t>
      </w:r>
      <w:proofErr w:type="spellEnd"/>
      <w:r>
        <w:t>?</w:t>
      </w:r>
      <w:r w:rsidR="00AC67B1">
        <w:br/>
        <w:t>Für allgemeine, unverbindliche Infos ist das sicherlich OK.</w:t>
      </w:r>
      <w:r w:rsidR="00AC67B1">
        <w:br/>
        <w:t xml:space="preserve">Für wichtigeres, wie Höhe des Mitgliedsbeitrags, Termine, … </w:t>
      </w:r>
      <w:r>
        <w:t>M.A.N. nicht zuverlässig</w:t>
      </w:r>
      <w:r w:rsidR="00AC67B1">
        <w:t xml:space="preserve"> genug</w:t>
      </w:r>
      <w:r>
        <w:t xml:space="preserve">, </w:t>
      </w:r>
      <w:r w:rsidR="00AC67B1">
        <w:t xml:space="preserve">schlecht nachvollziehbar, </w:t>
      </w:r>
      <w:r>
        <w:t>kaum nachweisbar, nicht offiziell genug, … rechtlich nötig?</w:t>
      </w:r>
      <w:r w:rsidR="00AC67B1">
        <w:br/>
      </w:r>
      <w:r w:rsidR="00AC67B1">
        <w:sym w:font="Wingdings" w:char="F0E0"/>
      </w:r>
      <w:r w:rsidR="00AC67B1">
        <w:t xml:space="preserve"> Ist m</w:t>
      </w:r>
      <w:r>
        <w:t xml:space="preserve">ir </w:t>
      </w:r>
      <w:r w:rsidR="00AC67B1">
        <w:t>z</w:t>
      </w:r>
      <w:r>
        <w:t>u windig</w:t>
      </w:r>
    </w:p>
    <w:p w14:paraId="7F40C209" w14:textId="36C9B072" w:rsidR="00FC0D87" w:rsidRDefault="00FC0D87" w:rsidP="00FC0D87">
      <w:pPr>
        <w:pStyle w:val="Listenabsatz"/>
        <w:numPr>
          <w:ilvl w:val="1"/>
          <w:numId w:val="8"/>
        </w:numPr>
      </w:pPr>
      <w:r>
        <w:t>Beitrittserklärung ohne Beitrittsformular und Unterschrift? Beitritt nur durch Zahlung des Mitgliedsbeitrags. Das hieße: automatisch gekündigt, wenn nicht bezahlt; Keine nachweisbare zu Kenntnis Bringung div. Themen wie Datennutzung</w:t>
      </w:r>
      <w:proofErr w:type="gramStart"/>
      <w:r>
        <w:t xml:space="preserve"> ,…</w:t>
      </w:r>
      <w:proofErr w:type="gramEnd"/>
      <w:r w:rsidR="00AC67B1">
        <w:t xml:space="preserve"> </w:t>
      </w:r>
      <w:r w:rsidR="00AC67B1">
        <w:br/>
      </w:r>
      <w:r w:rsidR="00AC67B1">
        <w:sym w:font="Wingdings" w:char="F0E0"/>
      </w:r>
      <w:r w:rsidR="00AC67B1">
        <w:t xml:space="preserve"> Ist mir zu windig</w:t>
      </w:r>
      <w:r>
        <w:br/>
      </w:r>
    </w:p>
    <w:p w14:paraId="7260D951" w14:textId="1CD90157" w:rsidR="00FC0D87" w:rsidRDefault="00FC0D87" w:rsidP="00FC0D87">
      <w:pPr>
        <w:pStyle w:val="Listenabsatz"/>
        <w:numPr>
          <w:ilvl w:val="0"/>
          <w:numId w:val="8"/>
        </w:numPr>
      </w:pPr>
      <w:r>
        <w:t>Keine Kontodaten</w:t>
      </w:r>
      <w:r w:rsidR="0012153B">
        <w:t xml:space="preserve"> des Vereins</w:t>
      </w:r>
      <w:r>
        <w:t xml:space="preserve"> auf Einladung, </w:t>
      </w:r>
      <w:proofErr w:type="gramStart"/>
      <w:r>
        <w:t>Beitrittserklärung,…</w:t>
      </w:r>
      <w:proofErr w:type="gramEnd"/>
      <w:r>
        <w:br/>
        <w:t>Bemerkung: Keine Formular = keine Kontodaten</w:t>
      </w:r>
      <w:r>
        <w:br/>
      </w:r>
      <w:r w:rsidR="00461CD7">
        <w:br/>
      </w:r>
      <w:r w:rsidR="008B62A0">
        <w:br/>
      </w:r>
      <w:r w:rsidR="008B62A0">
        <w:br/>
      </w:r>
    </w:p>
    <w:p w14:paraId="087DE78C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lastRenderedPageBreak/>
        <w:t>Sommerfest:</w:t>
      </w:r>
    </w:p>
    <w:p w14:paraId="6128A7B8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Termin</w:t>
      </w:r>
    </w:p>
    <w:p w14:paraId="6FB73115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Organisation, wer hat´s bisher gemacht, Helfer, … Wer, Was, Wie, Wann…</w:t>
      </w:r>
    </w:p>
    <w:p w14:paraId="61E2DA67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Einladung (Word-Datei?)</w:t>
      </w:r>
      <w:r>
        <w:br/>
      </w:r>
    </w:p>
    <w:p w14:paraId="56E19149" w14:textId="77777777" w:rsidR="00FC0D87" w:rsidRDefault="00FC0D87" w:rsidP="00FC0D87">
      <w:pPr>
        <w:pStyle w:val="Listenabsatz"/>
        <w:numPr>
          <w:ilvl w:val="0"/>
          <w:numId w:val="8"/>
        </w:numPr>
      </w:pPr>
      <w:r>
        <w:t>Rechnungsprüfer</w:t>
      </w:r>
    </w:p>
    <w:p w14:paraId="268F7EA1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Müssen Rechnungsprüfer offiziell benannt werden oder reicht ihre Benennung am Prüfbericht?</w:t>
      </w:r>
    </w:p>
    <w:p w14:paraId="69F9A98C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 xml:space="preserve">Werden die Rechnungsprüfer irgendwo veröffentlicht? Im Register </w:t>
      </w:r>
      <w:proofErr w:type="spellStart"/>
      <w:r>
        <w:t>jedenfall</w:t>
      </w:r>
      <w:proofErr w:type="spellEnd"/>
      <w:r>
        <w:t xml:space="preserve"> nicht zu sehen.</w:t>
      </w:r>
    </w:p>
    <w:p w14:paraId="29EA4F81" w14:textId="77777777" w:rsidR="00FC0D87" w:rsidRDefault="00FC0D87" w:rsidP="00FC0D87">
      <w:pPr>
        <w:pStyle w:val="Listenabsatz"/>
        <w:numPr>
          <w:ilvl w:val="1"/>
          <w:numId w:val="8"/>
        </w:numPr>
      </w:pPr>
      <w:r>
        <w:t>Wir benötigen Rechnungsprüfer</w:t>
      </w:r>
      <w:r>
        <w:br/>
      </w:r>
    </w:p>
    <w:p w14:paraId="14E0D98F" w14:textId="175BBB9F" w:rsidR="0012153B" w:rsidRDefault="0012153B" w:rsidP="0012153B">
      <w:pPr>
        <w:pStyle w:val="Listenabsatz"/>
        <w:numPr>
          <w:ilvl w:val="0"/>
          <w:numId w:val="8"/>
        </w:numPr>
      </w:pPr>
      <w:r>
        <w:t>Datenschutz konformen Hinweis auf Beitrittsformular hinzufügen, sowie E-Mail und Telefonnummer hinzufügen – wenn denn weiterhin noch Formular benutzt wird.</w:t>
      </w:r>
      <w:r>
        <w:br/>
      </w:r>
    </w:p>
    <w:p w14:paraId="511D2113" w14:textId="77777777" w:rsidR="0012153B" w:rsidRDefault="00FC0D87" w:rsidP="0012153B">
      <w:pPr>
        <w:pStyle w:val="Listenabsatz"/>
        <w:numPr>
          <w:ilvl w:val="0"/>
          <w:numId w:val="8"/>
        </w:numPr>
      </w:pPr>
      <w:r>
        <w:t>Neuwahl des Vorstands</w:t>
      </w:r>
    </w:p>
    <w:p w14:paraId="10EC5F9A" w14:textId="38E8AC0C" w:rsidR="00FC0D87" w:rsidRDefault="00FC0D87" w:rsidP="0012153B">
      <w:pPr>
        <w:pStyle w:val="Listenabsatz"/>
        <w:numPr>
          <w:ilvl w:val="1"/>
          <w:numId w:val="8"/>
        </w:numPr>
      </w:pPr>
      <w:r>
        <w:t>Wem und Wann müssen die Kandidaten bekanntgegeben werden und in welcher Form?</w:t>
      </w:r>
    </w:p>
    <w:p w14:paraId="571C5F1A" w14:textId="77A89DD5" w:rsidR="00FC0D87" w:rsidRDefault="00FC0D87" w:rsidP="00FC0D87">
      <w:pPr>
        <w:pStyle w:val="Listenabsatz"/>
        <w:numPr>
          <w:ilvl w:val="1"/>
          <w:numId w:val="8"/>
        </w:numPr>
      </w:pPr>
      <w:r>
        <w:t>Ist bei der Neuwahl die Anwesenheit jedes Kandidaten erforderlich?</w:t>
      </w:r>
      <w:r w:rsidR="00117828">
        <w:br/>
      </w:r>
      <w:r w:rsidR="00117828">
        <w:br/>
      </w:r>
    </w:p>
    <w:p w14:paraId="364CB931" w14:textId="3A540969" w:rsidR="00117828" w:rsidRPr="00117828" w:rsidRDefault="00117828" w:rsidP="00117828">
      <w:pPr>
        <w:pStyle w:val="Listenabsatz"/>
        <w:numPr>
          <w:ilvl w:val="0"/>
          <w:numId w:val="8"/>
        </w:numPr>
      </w:pPr>
      <w:r w:rsidRPr="00117828">
        <w:t>Anschrift aktualisieren</w:t>
      </w:r>
    </w:p>
    <w:p w14:paraId="76793F36" w14:textId="77777777" w:rsidR="00FC0D87" w:rsidRDefault="00FC0D87" w:rsidP="00FC0D87"/>
    <w:p w14:paraId="6DB7A629" w14:textId="77777777" w:rsidR="00117828" w:rsidRDefault="00117828" w:rsidP="00FC0D87"/>
    <w:p w14:paraId="5DDAB0E6" w14:textId="77777777" w:rsidR="00117828" w:rsidRDefault="00117828" w:rsidP="00FC0D87"/>
    <w:p w14:paraId="70E1759E" w14:textId="77777777" w:rsidR="00550198" w:rsidRPr="00935DF7" w:rsidRDefault="00550198" w:rsidP="00550198">
      <w:pPr>
        <w:rPr>
          <w:color w:val="FFFFFF" w:themeColor="background1"/>
          <w14:textFill>
            <w14:noFill/>
          </w14:textFill>
        </w:rPr>
      </w:pPr>
    </w:p>
    <w:sectPr w:rsidR="00550198" w:rsidRPr="00935D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3739D" w14:textId="77777777" w:rsidR="00985FE2" w:rsidRDefault="00985FE2" w:rsidP="00CF5A63">
      <w:pPr>
        <w:spacing w:line="240" w:lineRule="auto"/>
      </w:pPr>
      <w:r>
        <w:separator/>
      </w:r>
    </w:p>
  </w:endnote>
  <w:endnote w:type="continuationSeparator" w:id="0">
    <w:p w14:paraId="4856CB42" w14:textId="77777777" w:rsidR="00985FE2" w:rsidRDefault="00985FE2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D113" w14:textId="5432BE72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7F0B46" wp14:editId="4DE05704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90CBCA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fldSimple w:instr=" FILENAME   \* MERGEFORMAT ">
      <w:r w:rsidR="008B62A0">
        <w:rPr>
          <w:noProof/>
        </w:rPr>
        <w:t>Themen 20260425.docx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117828">
      <w:rPr>
        <w:noProof/>
      </w:rPr>
      <w:t>26.04.2026 11:05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0BC9" w14:textId="77777777" w:rsidR="00985FE2" w:rsidRDefault="00985FE2" w:rsidP="00CF5A63">
      <w:pPr>
        <w:spacing w:line="240" w:lineRule="auto"/>
      </w:pPr>
      <w:r>
        <w:separator/>
      </w:r>
    </w:p>
  </w:footnote>
  <w:footnote w:type="continuationSeparator" w:id="0">
    <w:p w14:paraId="4B059729" w14:textId="77777777" w:rsidR="00985FE2" w:rsidRDefault="00985FE2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EE6B" w14:textId="77777777" w:rsidR="00CF5A63" w:rsidRDefault="00CF5A63">
    <w:pPr>
      <w:pStyle w:val="Kopfzeile"/>
      <w:rPr>
        <w:rFonts w:ascii="Tahoma" w:hAnsi="Tahoma" w:cs="Tahoma"/>
        <w:sz w:val="32"/>
        <w:szCs w:val="32"/>
      </w:rPr>
    </w:pPr>
    <w:r>
      <w:rPr>
        <w:noProof/>
      </w:rPr>
      <w:drawing>
        <wp:anchor distT="0" distB="0" distL="114935" distR="114935" simplePos="0" relativeHeight="251659264" behindDoc="0" locked="0" layoutInCell="0" allowOverlap="1" wp14:anchorId="09745E90" wp14:editId="505C6BD7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F36C" wp14:editId="54042151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37E13D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D01B8B">
      <w:rPr>
        <w:rFonts w:ascii="Tahoma" w:hAnsi="Tahoma" w:cs="Tahoma"/>
        <w:sz w:val="32"/>
        <w:szCs w:val="32"/>
      </w:rPr>
      <w:t xml:space="preserve">Campingverein </w:t>
    </w:r>
    <w:proofErr w:type="spellStart"/>
    <w:r w:rsidRPr="00D01B8B">
      <w:rPr>
        <w:rFonts w:ascii="Tahoma" w:hAnsi="Tahoma" w:cs="Tahoma"/>
        <w:sz w:val="32"/>
        <w:szCs w:val="32"/>
      </w:rPr>
      <w:t>Kniewas</w:t>
    </w:r>
    <w:proofErr w:type="spellEnd"/>
  </w:p>
  <w:p w14:paraId="6BD36C57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87"/>
    <w:rsid w:val="00071482"/>
    <w:rsid w:val="00117828"/>
    <w:rsid w:val="0012153B"/>
    <w:rsid w:val="001269A7"/>
    <w:rsid w:val="001D0E4B"/>
    <w:rsid w:val="002B23A7"/>
    <w:rsid w:val="002F646F"/>
    <w:rsid w:val="00336C29"/>
    <w:rsid w:val="00397421"/>
    <w:rsid w:val="003A67BF"/>
    <w:rsid w:val="0041219F"/>
    <w:rsid w:val="00461CD7"/>
    <w:rsid w:val="00550198"/>
    <w:rsid w:val="00591982"/>
    <w:rsid w:val="005D1D43"/>
    <w:rsid w:val="006B741D"/>
    <w:rsid w:val="006F050F"/>
    <w:rsid w:val="0074716D"/>
    <w:rsid w:val="00773542"/>
    <w:rsid w:val="007B19F7"/>
    <w:rsid w:val="008B62A0"/>
    <w:rsid w:val="008F1C96"/>
    <w:rsid w:val="00935DF7"/>
    <w:rsid w:val="00985FE2"/>
    <w:rsid w:val="009F4BA1"/>
    <w:rsid w:val="00A12E61"/>
    <w:rsid w:val="00A51BBA"/>
    <w:rsid w:val="00AC67B1"/>
    <w:rsid w:val="00AE5EBA"/>
    <w:rsid w:val="00CF5A63"/>
    <w:rsid w:val="00D01B8B"/>
    <w:rsid w:val="00D61867"/>
    <w:rsid w:val="00DB5E49"/>
    <w:rsid w:val="00E126A3"/>
    <w:rsid w:val="00EE3D19"/>
    <w:rsid w:val="00F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F4FA"/>
  <w15:chartTrackingRefBased/>
  <w15:docId w15:val="{29632147-95A1-4EB5-896C-E20FC2D5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0D87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_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cv_kniewas.dotx</Template>
  <TotalTime>0</TotalTime>
  <Pages>2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 Kelderer</cp:lastModifiedBy>
  <cp:revision>9</cp:revision>
  <dcterms:created xsi:type="dcterms:W3CDTF">2026-04-25T22:09:00Z</dcterms:created>
  <dcterms:modified xsi:type="dcterms:W3CDTF">2026-04-26T14:01:00Z</dcterms:modified>
</cp:coreProperties>
</file>