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31" w:rsidRDefault="00112A31">
      <w:pPr>
        <w:rPr>
          <w:rFonts w:ascii="Arial" w:hAnsi="Arial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26" type="#_x0000_t75" alt="http://www.hacker.ipme.de/stockschuetzen.de/Eisstocksparten%20Logo.jpg" style="position:absolute;margin-left:118.9pt;margin-top:98.55pt;width:204pt;height:193.9pt;z-index:-251659776;visibility:visible;mso-position-horizontal-relative:margin;mso-position-vertical-relative:margin">
            <v:imagedata r:id="rId7" o:title=""/>
            <w10:wrap type="square" anchorx="margin" anchory="margin"/>
          </v:shape>
        </w:pict>
      </w:r>
    </w:p>
    <w:p w:rsidR="00112A31" w:rsidRDefault="00112A31">
      <w:pPr>
        <w:rPr>
          <w:rFonts w:ascii="Arial" w:hAnsi="Arial"/>
        </w:rPr>
      </w:pPr>
      <w:r>
        <w:rPr>
          <w:noProof/>
          <w:lang w:val="en-US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margin-left:63pt;margin-top:11.45pt;width:314.25pt;height:1in;z-index:-251657728" wrapcoords="11754 -6750 6856 -6300 6289 -6075 6341 -3150 1959 -2250 0 -1125 0 450 -464 1800 -670 2925 -670 6300 155 7650 1392 7650 -52 9225 -155 9675 155 11250 155 11700 16445 12825 20930 12825 21136 12825 21188 12825 21961 7650 21961 6075 21858 4950 21600 3600 19693 225 16342 -3150 16445 -4950 14692 -6525 12269 -6750 11754 -6750" fillcolor="black">
            <v:shadow color="#868686"/>
            <v:textpath style="font-family:&quot;Arial&quot;;font-size:48pt" fitshape="t" trim="t" string="Stockschützen"/>
            <w10:wrap type="tight"/>
          </v:shape>
        </w:pict>
      </w:r>
    </w:p>
    <w:p w:rsidR="00112A31" w:rsidRDefault="00112A31">
      <w:pPr>
        <w:rPr>
          <w:rFonts w:ascii="Arial" w:hAnsi="Arial"/>
        </w:rPr>
      </w:pPr>
    </w:p>
    <w:p w:rsidR="00112A31" w:rsidRDefault="00112A31">
      <w:pPr>
        <w:rPr>
          <w:rFonts w:ascii="Arial" w:hAnsi="Arial"/>
        </w:rPr>
      </w:pPr>
    </w:p>
    <w:p w:rsidR="00112A31" w:rsidRDefault="00112A31">
      <w:pPr>
        <w:rPr>
          <w:rFonts w:ascii="Arial" w:hAnsi="Arial"/>
        </w:rPr>
      </w:pPr>
    </w:p>
    <w:p w:rsidR="00112A31" w:rsidRDefault="00112A31">
      <w:pPr>
        <w:rPr>
          <w:rFonts w:ascii="Arial" w:hAnsi="Arial"/>
        </w:rPr>
      </w:pPr>
    </w:p>
    <w:p w:rsidR="00112A31" w:rsidRDefault="00112A31">
      <w:pPr>
        <w:rPr>
          <w:rFonts w:ascii="Arial" w:hAnsi="Arial"/>
        </w:rPr>
      </w:pPr>
    </w:p>
    <w:p w:rsidR="00112A31" w:rsidRDefault="00112A31" w:rsidP="00A700A2">
      <w:pPr>
        <w:jc w:val="center"/>
        <w:rPr>
          <w:rFonts w:ascii="Arial" w:hAnsi="Arial"/>
          <w:sz w:val="96"/>
          <w:szCs w:val="96"/>
        </w:rPr>
      </w:pPr>
      <w:r w:rsidRPr="0048494D">
        <w:rPr>
          <w:rFonts w:ascii="Arial" w:hAnsi="Arial"/>
          <w:sz w:val="96"/>
          <w:szCs w:val="96"/>
        </w:rPr>
        <w:t>Elisabethsee</w:t>
      </w:r>
    </w:p>
    <w:p w:rsidR="00112A31" w:rsidRPr="0048494D" w:rsidRDefault="00112A31" w:rsidP="00A700A2">
      <w:pPr>
        <w:jc w:val="center"/>
        <w:rPr>
          <w:sz w:val="96"/>
          <w:szCs w:val="96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8" type="#_x0000_t202" style="position:absolute;left:0;text-align:left;margin-left:-5.95pt;margin-top:42.45pt;width:461.25pt;height:140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" fillcolor="#4c4c4c" strokeweight="2pt">
            <v:fill rotate="t" colors="0 #959595;.5 #d6d6d6;1 white" focus="100%" type="gradientRadial"/>
            <v:textbox style="mso-fit-shape-to-text:t">
              <w:txbxContent>
                <w:p w:rsidR="00112A31" w:rsidRPr="00780097" w:rsidRDefault="00112A31" w:rsidP="009E666F">
                  <w:pPr>
                    <w:jc w:val="center"/>
                    <w:rPr>
                      <w:rFonts w:ascii="Arial" w:hAnsi="Arial" w:cs="Arial"/>
                      <w:color w:val="215868"/>
                      <w:sz w:val="96"/>
                      <w:szCs w:val="96"/>
                    </w:rPr>
                  </w:pPr>
                  <w:bookmarkStart w:id="0" w:name="_GoBack"/>
                  <w:bookmarkEnd w:id="0"/>
                  <w:r w:rsidRPr="00780097">
                    <w:rPr>
                      <w:rFonts w:ascii="Arial" w:hAnsi="Arial" w:cs="Arial"/>
                      <w:color w:val="215868"/>
                      <w:sz w:val="96"/>
                      <w:szCs w:val="96"/>
                    </w:rPr>
                    <w:t>T r e f f p u n k t</w:t>
                  </w:r>
                </w:p>
                <w:p w:rsidR="00112A31" w:rsidRPr="00AC4873" w:rsidRDefault="00112A31" w:rsidP="009E666F">
                  <w:pPr>
                    <w:jc w:val="center"/>
                    <w:rPr>
                      <w:rFonts w:ascii="Arial" w:hAnsi="Arial" w:cs="Arial"/>
                      <w:color w:val="215868"/>
                      <w:sz w:val="96"/>
                      <w:szCs w:val="96"/>
                      <w:lang w:val="de-DE"/>
                    </w:rPr>
                  </w:pPr>
                  <w:r w:rsidRPr="00AC4873">
                    <w:rPr>
                      <w:rFonts w:ascii="Arial" w:hAnsi="Arial" w:cs="Arial"/>
                      <w:color w:val="215868"/>
                      <w:sz w:val="96"/>
                      <w:szCs w:val="96"/>
                      <w:lang w:val="de-DE"/>
                    </w:rPr>
                    <w:t>1 7 : 0 0   U h r</w:t>
                  </w:r>
                </w:p>
                <w:p w:rsidR="00112A31" w:rsidRPr="00780097" w:rsidRDefault="00112A31" w:rsidP="009E666F">
                  <w:pPr>
                    <w:jc w:val="center"/>
                    <w:rPr>
                      <w:rFonts w:ascii="Arial" w:hAnsi="Arial" w:cs="Arial"/>
                      <w:color w:val="215868"/>
                      <w:sz w:val="96"/>
                      <w:szCs w:val="96"/>
                      <w:lang w:val="en-US"/>
                    </w:rPr>
                  </w:pPr>
                  <w:r w:rsidRPr="00780097">
                    <w:rPr>
                      <w:rFonts w:ascii="Arial" w:hAnsi="Arial" w:cs="Arial"/>
                      <w:color w:val="215868"/>
                      <w:sz w:val="96"/>
                      <w:szCs w:val="96"/>
                      <w:lang w:val="en-US"/>
                    </w:rPr>
                    <w:t>S t o c k b a h n</w:t>
                  </w:r>
                </w:p>
              </w:txbxContent>
            </v:textbox>
          </v:shape>
        </w:pict>
      </w:r>
    </w:p>
    <w:sectPr w:rsidR="00112A31" w:rsidRPr="0048494D" w:rsidSect="00E0571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A31" w:rsidRDefault="00112A31" w:rsidP="0048494D">
      <w:pPr>
        <w:spacing w:after="0" w:line="240" w:lineRule="auto"/>
      </w:pPr>
      <w:r>
        <w:separator/>
      </w:r>
    </w:p>
  </w:endnote>
  <w:endnote w:type="continuationSeparator" w:id="0">
    <w:p w:rsidR="00112A31" w:rsidRDefault="00112A31" w:rsidP="0048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A31" w:rsidRDefault="00112A31" w:rsidP="0048494D">
      <w:pPr>
        <w:spacing w:after="0" w:line="240" w:lineRule="auto"/>
      </w:pPr>
      <w:r>
        <w:separator/>
      </w:r>
    </w:p>
  </w:footnote>
  <w:footnote w:type="continuationSeparator" w:id="0">
    <w:p w:rsidR="00112A31" w:rsidRDefault="00112A31" w:rsidP="00484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46226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B90A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9E857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C56BB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5238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66C9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ECE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B23A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8A2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FD8E3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553"/>
    <w:rsid w:val="00002BF4"/>
    <w:rsid w:val="000C5060"/>
    <w:rsid w:val="00112A31"/>
    <w:rsid w:val="001971B8"/>
    <w:rsid w:val="001E64D5"/>
    <w:rsid w:val="00236956"/>
    <w:rsid w:val="0048494D"/>
    <w:rsid w:val="00642C7C"/>
    <w:rsid w:val="00780097"/>
    <w:rsid w:val="007C1752"/>
    <w:rsid w:val="00802433"/>
    <w:rsid w:val="008260D2"/>
    <w:rsid w:val="00835B92"/>
    <w:rsid w:val="009E666F"/>
    <w:rsid w:val="00A700A2"/>
    <w:rsid w:val="00AC4873"/>
    <w:rsid w:val="00BE42AC"/>
    <w:rsid w:val="00C533B1"/>
    <w:rsid w:val="00D14553"/>
    <w:rsid w:val="00E05714"/>
    <w:rsid w:val="00E35B65"/>
    <w:rsid w:val="00EB51C0"/>
    <w:rsid w:val="00F35041"/>
    <w:rsid w:val="00F653E1"/>
    <w:rsid w:val="00FA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FA58F7"/>
    <w:pPr>
      <w:spacing w:after="200" w:line="276" w:lineRule="auto"/>
    </w:pPr>
    <w:rPr>
      <w:lang w:val="de-A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58F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A58F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A58F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A58F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A58F7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A58F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A58F7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A58F7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A58F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58F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A58F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A58F7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A58F7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A58F7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A58F7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A58F7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A58F7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A58F7"/>
    <w:rPr>
      <w:rFonts w:ascii="Cambria" w:hAnsi="Cambria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14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45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8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8494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8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8494D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FA58F7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FA58F7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FA58F7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A58F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A58F7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FA58F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A58F7"/>
    <w:rPr>
      <w:rFonts w:cs="Times New Roman"/>
      <w:i/>
      <w:iCs/>
    </w:rPr>
  </w:style>
  <w:style w:type="paragraph" w:styleId="NoSpacing">
    <w:name w:val="No Spacing"/>
    <w:uiPriority w:val="99"/>
    <w:qFormat/>
    <w:rsid w:val="00FA58F7"/>
    <w:rPr>
      <w:lang w:val="de-AT"/>
    </w:rPr>
  </w:style>
  <w:style w:type="paragraph" w:styleId="ListParagraph">
    <w:name w:val="List Paragraph"/>
    <w:basedOn w:val="Normal"/>
    <w:uiPriority w:val="99"/>
    <w:qFormat/>
    <w:rsid w:val="00FA58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FA58F7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FA58F7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A58F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A58F7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FA58F7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FA58F7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FA58F7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FA58F7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FA58F7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FA58F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</Words>
  <Characters>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</dc:creator>
  <cp:keywords/>
  <dc:description/>
  <cp:lastModifiedBy>Internet</cp:lastModifiedBy>
  <cp:revision>2</cp:revision>
  <cp:lastPrinted>2012-07-29T16:21:00Z</cp:lastPrinted>
  <dcterms:created xsi:type="dcterms:W3CDTF">2012-07-29T16:26:00Z</dcterms:created>
  <dcterms:modified xsi:type="dcterms:W3CDTF">2012-07-29T16:26:00Z</dcterms:modified>
</cp:coreProperties>
</file>