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75B38" w14:textId="77777777" w:rsidR="00550198" w:rsidRDefault="00550198" w:rsidP="00550198">
      <w:pPr>
        <w:rPr>
          <w:color w:val="FFFFFF" w:themeColor="background1"/>
          <w14:textFill>
            <w14:noFill/>
          </w14:textFill>
        </w:rPr>
      </w:pPr>
    </w:p>
    <w:p w14:paraId="3B322E5C" w14:textId="77777777" w:rsidR="00BC7AD5" w:rsidRDefault="00BC7AD5" w:rsidP="00550198">
      <w:pPr>
        <w:rPr>
          <w:color w:val="FFFFFF" w:themeColor="background1"/>
          <w14:textFill>
            <w14:noFill/>
          </w14:textFill>
        </w:rPr>
      </w:pPr>
    </w:p>
    <w:p w14:paraId="3D35F4D6" w14:textId="2418743E" w:rsidR="00BC7AD5" w:rsidRDefault="00BC7AD5" w:rsidP="00550198">
      <w:r w:rsidRPr="00BC7AD5">
        <w:t>Besprechung</w:t>
      </w:r>
      <w:r>
        <w:t xml:space="preserve"> am 30.6.2026</w:t>
      </w:r>
    </w:p>
    <w:p w14:paraId="2AFED8D9" w14:textId="77777777" w:rsidR="00BC7AD5" w:rsidRDefault="00BC7AD5" w:rsidP="00550198"/>
    <w:p w14:paraId="44D5054A" w14:textId="450A302C" w:rsidR="00BC7AD5" w:rsidRDefault="003B7F79" w:rsidP="003B7F79">
      <w:pPr>
        <w:pStyle w:val="Listenabsatz"/>
        <w:numPr>
          <w:ilvl w:val="0"/>
          <w:numId w:val="11"/>
        </w:numPr>
      </w:pPr>
      <w:r>
        <w:t>Fototermin</w:t>
      </w:r>
    </w:p>
    <w:p w14:paraId="454E85E7" w14:textId="77777777" w:rsidR="00B56E8A" w:rsidRDefault="003B7F79" w:rsidP="003B7F79">
      <w:pPr>
        <w:pStyle w:val="Listenabsatz"/>
        <w:numPr>
          <w:ilvl w:val="0"/>
          <w:numId w:val="11"/>
        </w:numPr>
      </w:pPr>
      <w:r>
        <w:t>Campingfest 1.August 2026</w:t>
      </w:r>
    </w:p>
    <w:p w14:paraId="28E3D81D" w14:textId="77777777" w:rsidR="00605D43" w:rsidRDefault="003B7F79" w:rsidP="00605D43">
      <w:pPr>
        <w:pStyle w:val="Listenabsatz"/>
        <w:numPr>
          <w:ilvl w:val="1"/>
          <w:numId w:val="11"/>
        </w:numPr>
      </w:pPr>
      <w:r>
        <w:t xml:space="preserve">Fa Ackerl wurde Fest bestellt Inventar und Getränke </w:t>
      </w:r>
      <w:r w:rsidR="00B56E8A">
        <w:br/>
      </w:r>
      <w:r>
        <w:t xml:space="preserve">Kommisionssumme </w:t>
      </w:r>
      <w:r w:rsidR="00605D43">
        <w:t xml:space="preserve">Euro </w:t>
      </w:r>
      <w:r>
        <w:t>1</w:t>
      </w:r>
      <w:r w:rsidR="00605D43">
        <w:t>.</w:t>
      </w:r>
      <w:r>
        <w:t>168,56€</w:t>
      </w:r>
    </w:p>
    <w:p w14:paraId="49C82370" w14:textId="77777777" w:rsidR="00605D43" w:rsidRDefault="003B7F79" w:rsidP="00605D43">
      <w:pPr>
        <w:pStyle w:val="Listenabsatz"/>
        <w:numPr>
          <w:ilvl w:val="1"/>
          <w:numId w:val="11"/>
        </w:numPr>
      </w:pPr>
      <w:r>
        <w:t>Transgourmet Kommision Lebensmittel und Zubehör</w:t>
      </w:r>
    </w:p>
    <w:p w14:paraId="06EE1CC0" w14:textId="68C0DC16" w:rsidR="003B7F79" w:rsidRDefault="003B7F79" w:rsidP="00605D43">
      <w:pPr>
        <w:pStyle w:val="Listenabsatz"/>
        <w:numPr>
          <w:ilvl w:val="1"/>
          <w:numId w:val="11"/>
        </w:numPr>
      </w:pPr>
      <w:r>
        <w:t>Musikanlage</w:t>
      </w:r>
    </w:p>
    <w:p w14:paraId="51CA49C0" w14:textId="1B4408EF" w:rsidR="003B7F79" w:rsidRDefault="003B7F79" w:rsidP="003B7F79">
      <w:pPr>
        <w:ind w:left="709"/>
      </w:pPr>
      <w:r>
        <w:t>Griller besorgt Max</w:t>
      </w:r>
    </w:p>
    <w:p w14:paraId="4B0427BD" w14:textId="46001D87" w:rsidR="003B7F79" w:rsidRDefault="003B7F79" w:rsidP="003B7F79">
      <w:pPr>
        <w:ind w:left="709"/>
      </w:pPr>
      <w:r>
        <w:t>Biertische Silvia</w:t>
      </w:r>
    </w:p>
    <w:p w14:paraId="0CD0429B" w14:textId="711609D8" w:rsidR="003B7F79" w:rsidRDefault="003B7F79" w:rsidP="003B7F79">
      <w:pPr>
        <w:ind w:left="709"/>
      </w:pPr>
      <w:r>
        <w:t>Kuchen freiwillig</w:t>
      </w:r>
    </w:p>
    <w:p w14:paraId="7B685C29" w14:textId="66754FFE" w:rsidR="003B7F79" w:rsidRDefault="00933C41" w:rsidP="003B7F79">
      <w:pPr>
        <w:ind w:left="709"/>
      </w:pPr>
      <w:r>
        <w:t>Aufbau am Vortag 31.juli 2026 mit freiwilligenZwang ab 10.Uhr</w:t>
      </w:r>
    </w:p>
    <w:p w14:paraId="0AA8C87A" w14:textId="396461BA" w:rsidR="00933C41" w:rsidRDefault="00933C41" w:rsidP="003B7F79">
      <w:pPr>
        <w:ind w:left="709"/>
      </w:pPr>
      <w:r>
        <w:t>Abbau am 2. August 2026 um 9.Uhr</w:t>
      </w:r>
    </w:p>
    <w:p w14:paraId="0CF38107" w14:textId="5ACBBD32" w:rsidR="00933C41" w:rsidRDefault="00933C41" w:rsidP="003B7F79">
      <w:pPr>
        <w:ind w:left="709"/>
      </w:pPr>
      <w:r>
        <w:t>Spiele besorgt Max</w:t>
      </w:r>
    </w:p>
    <w:p w14:paraId="3117D179" w14:textId="7812D499" w:rsidR="00933C41" w:rsidRDefault="00933C41" w:rsidP="003B7F79">
      <w:pPr>
        <w:ind w:left="709"/>
      </w:pPr>
      <w:r>
        <w:t>Kassa liegt auf Gutschein für Essen und Trinken, Beitrittserklärung, Markerl für Spiele</w:t>
      </w:r>
    </w:p>
    <w:p w14:paraId="26EBCF99" w14:textId="3601836C" w:rsidR="00933C41" w:rsidRDefault="00933C41" w:rsidP="003B7F79">
      <w:pPr>
        <w:ind w:left="709"/>
      </w:pPr>
      <w:r>
        <w:t xml:space="preserve">Spielepreis 3€ </w:t>
      </w:r>
    </w:p>
    <w:p w14:paraId="0235747B" w14:textId="16896736" w:rsidR="00933C41" w:rsidRDefault="00913BE0" w:rsidP="003B7F79">
      <w:pPr>
        <w:ind w:left="709"/>
      </w:pPr>
      <w:r>
        <w:t>Kaffe und Kuchen freiwillige Spende</w:t>
      </w:r>
    </w:p>
    <w:p w14:paraId="03D266B7" w14:textId="6335035A" w:rsidR="00913BE0" w:rsidRDefault="00913BE0" w:rsidP="003B7F79">
      <w:pPr>
        <w:ind w:left="709"/>
      </w:pPr>
      <w:r>
        <w:t>Pro Mitgli</w:t>
      </w:r>
      <w:r w:rsidR="00293BE3">
        <w:t>ed zwei Essensmarkerl und vier Getränkemarkerl nur für Anwesende</w:t>
      </w:r>
    </w:p>
    <w:p w14:paraId="17EDFF44" w14:textId="77777777" w:rsidR="00293BE3" w:rsidRDefault="00293BE3" w:rsidP="003B7F79">
      <w:pPr>
        <w:ind w:left="709"/>
      </w:pPr>
      <w:r>
        <w:t>Positionen:</w:t>
      </w:r>
    </w:p>
    <w:p w14:paraId="497B3246" w14:textId="77777777" w:rsidR="00293BE3" w:rsidRDefault="00293BE3" w:rsidP="00293BE3">
      <w:pPr>
        <w:pStyle w:val="Listenabsatz"/>
        <w:numPr>
          <w:ilvl w:val="0"/>
          <w:numId w:val="12"/>
        </w:numPr>
      </w:pPr>
      <w:r>
        <w:t>Kassa</w:t>
      </w:r>
    </w:p>
    <w:p w14:paraId="6E6EDD67" w14:textId="77777777" w:rsidR="00293BE3" w:rsidRDefault="00293BE3" w:rsidP="00293BE3">
      <w:pPr>
        <w:pStyle w:val="Listenabsatz"/>
        <w:numPr>
          <w:ilvl w:val="0"/>
          <w:numId w:val="12"/>
        </w:numPr>
      </w:pPr>
      <w:r>
        <w:t>Kuchen und Kaffee Silvia und Sibylle</w:t>
      </w:r>
    </w:p>
    <w:p w14:paraId="27F6C848" w14:textId="77777777" w:rsidR="00293BE3" w:rsidRDefault="00293BE3" w:rsidP="00293BE3">
      <w:pPr>
        <w:pStyle w:val="Listenabsatz"/>
        <w:numPr>
          <w:ilvl w:val="0"/>
          <w:numId w:val="12"/>
        </w:numPr>
      </w:pPr>
      <w:r>
        <w:t>Getränke Ausschank Sabine und Elke</w:t>
      </w:r>
    </w:p>
    <w:p w14:paraId="426C76E8" w14:textId="77777777" w:rsidR="00293BE3" w:rsidRDefault="00293BE3" w:rsidP="00293BE3">
      <w:pPr>
        <w:pStyle w:val="Listenabsatz"/>
        <w:numPr>
          <w:ilvl w:val="0"/>
          <w:numId w:val="12"/>
        </w:numPr>
      </w:pPr>
      <w:r>
        <w:t xml:space="preserve">Spiele Dart, </w:t>
      </w:r>
    </w:p>
    <w:p w14:paraId="4F9D1401" w14:textId="77777777" w:rsidR="00293BE3" w:rsidRDefault="00293BE3" w:rsidP="00293BE3">
      <w:pPr>
        <w:pStyle w:val="Listenabsatz"/>
        <w:numPr>
          <w:ilvl w:val="0"/>
          <w:numId w:val="12"/>
        </w:numPr>
      </w:pPr>
      <w:r>
        <w:t xml:space="preserve">Plattl, </w:t>
      </w:r>
    </w:p>
    <w:p w14:paraId="4B9FC9AD" w14:textId="77777777" w:rsidR="00293BE3" w:rsidRDefault="00293BE3" w:rsidP="00293BE3">
      <w:pPr>
        <w:pStyle w:val="Listenabsatz"/>
        <w:numPr>
          <w:ilvl w:val="0"/>
          <w:numId w:val="12"/>
        </w:numPr>
      </w:pPr>
      <w:r>
        <w:t xml:space="preserve">Cornhole </w:t>
      </w:r>
    </w:p>
    <w:p w14:paraId="2826BB55" w14:textId="5485582D" w:rsidR="00293BE3" w:rsidRDefault="00293BE3" w:rsidP="00293BE3">
      <w:pPr>
        <w:pStyle w:val="Listenabsatz"/>
        <w:numPr>
          <w:ilvl w:val="0"/>
          <w:numId w:val="12"/>
        </w:numPr>
      </w:pPr>
      <w:r>
        <w:t>Grillstation Max</w:t>
      </w:r>
      <w:r w:rsidR="00DB4B80">
        <w:t xml:space="preserve"> und Franz</w:t>
      </w:r>
    </w:p>
    <w:p w14:paraId="51A5A503" w14:textId="77777777" w:rsidR="00DB4B80" w:rsidRDefault="00DB4B80" w:rsidP="00293BE3">
      <w:pPr>
        <w:pStyle w:val="Listenabsatz"/>
        <w:numPr>
          <w:ilvl w:val="0"/>
          <w:numId w:val="12"/>
        </w:numPr>
      </w:pPr>
    </w:p>
    <w:p w14:paraId="2F684401" w14:textId="77777777" w:rsidR="00293BE3" w:rsidRDefault="00293BE3" w:rsidP="00227DA4"/>
    <w:p w14:paraId="204865D8" w14:textId="0BCDE1FC" w:rsidR="00227DA4" w:rsidRDefault="00227DA4" w:rsidP="00227DA4">
      <w:pPr>
        <w:pStyle w:val="Listenabsatz"/>
        <w:numPr>
          <w:ilvl w:val="0"/>
          <w:numId w:val="11"/>
        </w:numPr>
      </w:pPr>
      <w:r>
        <w:t>Vorstellung Obermayr</w:t>
      </w:r>
    </w:p>
    <w:p w14:paraId="5D117012" w14:textId="77777777" w:rsidR="00962B53" w:rsidRDefault="00605D43" w:rsidP="00605D43">
      <w:pPr>
        <w:pStyle w:val="Listenabsatz"/>
        <w:numPr>
          <w:ilvl w:val="1"/>
          <w:numId w:val="11"/>
        </w:numPr>
      </w:pPr>
      <w:r>
        <w:t>Themen:</w:t>
      </w:r>
    </w:p>
    <w:p w14:paraId="09ABA49E" w14:textId="77777777" w:rsidR="00962B53" w:rsidRDefault="00605D43" w:rsidP="00962B53">
      <w:pPr>
        <w:pStyle w:val="Listenabsatz"/>
        <w:numPr>
          <w:ilvl w:val="2"/>
          <w:numId w:val="11"/>
        </w:numPr>
      </w:pPr>
      <w:r>
        <w:t>Vorstellung Vorstand</w:t>
      </w:r>
    </w:p>
    <w:p w14:paraId="211F61B0" w14:textId="77777777" w:rsidR="00962B53" w:rsidRDefault="00962B53" w:rsidP="00962B53">
      <w:pPr>
        <w:pStyle w:val="Listenabsatz"/>
        <w:numPr>
          <w:ilvl w:val="2"/>
          <w:numId w:val="11"/>
        </w:numPr>
      </w:pPr>
      <w:r>
        <w:t>Einladung 1.8.26</w:t>
      </w:r>
    </w:p>
    <w:p w14:paraId="5FB84A3E" w14:textId="4BF34E3D" w:rsidR="00605D43" w:rsidRDefault="00962B53" w:rsidP="00962B53">
      <w:pPr>
        <w:pStyle w:val="Listenabsatz"/>
        <w:numPr>
          <w:ilvl w:val="2"/>
          <w:numId w:val="11"/>
        </w:numPr>
      </w:pPr>
      <w:r>
        <w:t>persönliches Gespräch</w:t>
      </w:r>
    </w:p>
    <w:p w14:paraId="2D58F346" w14:textId="773E89AD" w:rsidR="00962B53" w:rsidRDefault="00962B53" w:rsidP="00962B53">
      <w:pPr>
        <w:pStyle w:val="Listenabsatz"/>
        <w:numPr>
          <w:ilvl w:val="2"/>
          <w:numId w:val="11"/>
        </w:numPr>
      </w:pPr>
      <w:r>
        <w:t>Platzdaten</w:t>
      </w:r>
    </w:p>
    <w:p w14:paraId="1D28B7D8" w14:textId="0BBB5630" w:rsidR="00227DA4" w:rsidRDefault="00227DA4" w:rsidP="00227DA4">
      <w:pPr>
        <w:pStyle w:val="Listenabsatz"/>
        <w:numPr>
          <w:ilvl w:val="0"/>
          <w:numId w:val="11"/>
        </w:numPr>
      </w:pPr>
      <w:r>
        <w:t>Vorteile vom Campingverein Mitglied</w:t>
      </w:r>
    </w:p>
    <w:p w14:paraId="1CBE3708" w14:textId="623694BB" w:rsidR="00227DA4" w:rsidRDefault="00227DA4" w:rsidP="00962B53">
      <w:pPr>
        <w:pStyle w:val="Listenabsatz"/>
        <w:numPr>
          <w:ilvl w:val="1"/>
          <w:numId w:val="11"/>
        </w:numPr>
      </w:pPr>
      <w:r>
        <w:t>Müll Sammelstelle</w:t>
      </w:r>
    </w:p>
    <w:p w14:paraId="73BF6C69" w14:textId="0194374A" w:rsidR="00134213" w:rsidRDefault="00134213" w:rsidP="00962B53">
      <w:pPr>
        <w:pStyle w:val="Listenabsatz"/>
        <w:numPr>
          <w:ilvl w:val="1"/>
          <w:numId w:val="11"/>
        </w:numPr>
      </w:pPr>
      <w:r>
        <w:t>Wegweiser</w:t>
      </w:r>
    </w:p>
    <w:p w14:paraId="2FE5B2E1" w14:textId="59DF53C9" w:rsidR="00134213" w:rsidRDefault="00134213" w:rsidP="00962B53">
      <w:pPr>
        <w:pStyle w:val="Listenabsatz"/>
        <w:numPr>
          <w:ilvl w:val="1"/>
          <w:numId w:val="11"/>
        </w:numPr>
      </w:pPr>
      <w:r>
        <w:t>Toiletten und Müll bei Durchzugscamper</w:t>
      </w:r>
    </w:p>
    <w:p w14:paraId="36B0B190" w14:textId="1CE0F410" w:rsidR="00134213" w:rsidRDefault="00134213" w:rsidP="00962B53">
      <w:pPr>
        <w:pStyle w:val="Listenabsatz"/>
        <w:numPr>
          <w:ilvl w:val="1"/>
          <w:numId w:val="11"/>
        </w:numPr>
      </w:pPr>
      <w:r>
        <w:t>Freilaufende und schwimmende Hunde</w:t>
      </w:r>
    </w:p>
    <w:p w14:paraId="154E1B3C" w14:textId="04413968" w:rsidR="00134213" w:rsidRDefault="00134213" w:rsidP="00962B53">
      <w:pPr>
        <w:pStyle w:val="Listenabsatz"/>
        <w:numPr>
          <w:ilvl w:val="1"/>
          <w:numId w:val="11"/>
        </w:numPr>
      </w:pPr>
      <w:r>
        <w:t>Badegäste mit Auspuff zu den Hütten</w:t>
      </w:r>
    </w:p>
    <w:p w14:paraId="376F5A03" w14:textId="6D553265" w:rsidR="000407D4" w:rsidRDefault="000407D4" w:rsidP="00962B53">
      <w:pPr>
        <w:pStyle w:val="Listenabsatz"/>
        <w:numPr>
          <w:ilvl w:val="1"/>
          <w:numId w:val="11"/>
        </w:numPr>
      </w:pPr>
      <w:r>
        <w:t>Vorteilskarten</w:t>
      </w:r>
    </w:p>
    <w:p w14:paraId="01AA954D" w14:textId="77777777" w:rsidR="00134213" w:rsidRDefault="00134213" w:rsidP="00227DA4">
      <w:pPr>
        <w:ind w:left="360"/>
      </w:pPr>
    </w:p>
    <w:p w14:paraId="7EE8865E" w14:textId="77777777" w:rsidR="00933C41" w:rsidRPr="00BC7AD5" w:rsidRDefault="00933C41" w:rsidP="003B7F79">
      <w:pPr>
        <w:ind w:left="709"/>
      </w:pPr>
    </w:p>
    <w:sectPr w:rsidR="00933C41" w:rsidRPr="00BC7A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4767E" w14:textId="77777777" w:rsidR="005F7D0E" w:rsidRDefault="005F7D0E" w:rsidP="00CF5A63">
      <w:pPr>
        <w:spacing w:line="240" w:lineRule="auto"/>
      </w:pPr>
      <w:r>
        <w:separator/>
      </w:r>
    </w:p>
  </w:endnote>
  <w:endnote w:type="continuationSeparator" w:id="0">
    <w:p w14:paraId="6834725C" w14:textId="77777777" w:rsidR="005F7D0E" w:rsidRDefault="005F7D0E" w:rsidP="00CF5A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A55FE" w14:textId="77777777" w:rsidR="001F0C2D" w:rsidRDefault="001F0C2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1648E" w14:textId="77777777" w:rsidR="00D01B8B" w:rsidRDefault="00935DF7" w:rsidP="001D0E4B">
    <w:pPr>
      <w:pStyle w:val="Fuzeile"/>
    </w:pPr>
    <w:r w:rsidRPr="00D01B8B">
      <w:rPr>
        <w:rFonts w:ascii="Tahoma" w:hAnsi="Tahoma" w:cs="Tahoma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C276C8" wp14:editId="2F53A256">
              <wp:simplePos x="0" y="0"/>
              <wp:positionH relativeFrom="margin">
                <wp:posOffset>0</wp:posOffset>
              </wp:positionH>
              <wp:positionV relativeFrom="paragraph">
                <wp:posOffset>-36195</wp:posOffset>
              </wp:positionV>
              <wp:extent cx="5760000" cy="0"/>
              <wp:effectExtent l="0" t="0" r="0" b="0"/>
              <wp:wrapNone/>
              <wp:docPr id="1555464588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CD39DA" id="Gerader Verbinde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2.85pt" to="453.55pt,-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" strokecolor="#5a5a5a [2109]" strokeweight="1pt">
              <v:stroke joinstyle="miter"/>
              <w10:wrap anchorx="margin"/>
            </v:line>
          </w:pict>
        </mc:Fallback>
      </mc:AlternateContent>
    </w:r>
    <w:fldSimple w:instr=" FILENAME   \* MERGEFORMAT ">
      <w:r w:rsidR="00BC7AD5">
        <w:rPr>
          <w:noProof/>
        </w:rPr>
        <w:t>Dokument1</w:t>
      </w:r>
    </w:fldSimple>
    <w:r w:rsidR="001D0E4B">
      <w:tab/>
    </w:r>
    <w:r w:rsidR="00A51BBA">
      <w:t xml:space="preserve"> </w:t>
    </w:r>
    <w:r w:rsidR="00550198">
      <w:t>–</w:t>
    </w:r>
    <w:r w:rsidR="00A51BBA">
      <w:t xml:space="preserve"> </w:t>
    </w:r>
    <w:r w:rsidR="00A51BBA">
      <w:fldChar w:fldCharType="begin"/>
    </w:r>
    <w:r w:rsidR="00A51BBA">
      <w:instrText xml:space="preserve"> SAVEDATE  \@ "dd.MM.yyyy HH:mm"  \* MERGEFORMAT </w:instrText>
    </w:r>
    <w:r w:rsidR="00A51BBA">
      <w:fldChar w:fldCharType="separate"/>
    </w:r>
    <w:r w:rsidR="00BC7AD5">
      <w:rPr>
        <w:noProof/>
      </w:rPr>
      <w:t>00.00.0000 00:00</w:t>
    </w:r>
    <w:r w:rsidR="00A51BBA">
      <w:fldChar w:fldCharType="end"/>
    </w:r>
    <w:r w:rsidR="00550198">
      <w:t xml:space="preserve"> –</w:t>
    </w:r>
    <w:r w:rsidR="001D0E4B">
      <w:tab/>
    </w:r>
    <w:r w:rsidR="00A51BBA">
      <w:t xml:space="preserve">Seite </w:t>
    </w:r>
    <w:r w:rsidR="00A51BBA">
      <w:fldChar w:fldCharType="begin"/>
    </w:r>
    <w:r w:rsidR="00A51BBA">
      <w:instrText xml:space="preserve"> PAGE   \* MERGEFORMAT </w:instrText>
    </w:r>
    <w:r w:rsidR="00A51BBA">
      <w:fldChar w:fldCharType="separate"/>
    </w:r>
    <w:r w:rsidR="00A51BBA">
      <w:rPr>
        <w:noProof/>
      </w:rPr>
      <w:t>1</w:t>
    </w:r>
    <w:r w:rsidR="00A51BBA">
      <w:fldChar w:fldCharType="end"/>
    </w:r>
    <w:r w:rsidR="00A51BBA">
      <w:t xml:space="preserve"> von </w:t>
    </w:r>
    <w:fldSimple w:instr=" NUMPAGES   \* MERGEFORMAT ">
      <w:r w:rsidR="00A51BBA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5B37C" w14:textId="77777777" w:rsidR="001F0C2D" w:rsidRDefault="001F0C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B4FFB" w14:textId="77777777" w:rsidR="005F7D0E" w:rsidRDefault="005F7D0E" w:rsidP="00CF5A63">
      <w:pPr>
        <w:spacing w:line="240" w:lineRule="auto"/>
      </w:pPr>
      <w:r>
        <w:separator/>
      </w:r>
    </w:p>
  </w:footnote>
  <w:footnote w:type="continuationSeparator" w:id="0">
    <w:p w14:paraId="4DE5D5A4" w14:textId="77777777" w:rsidR="005F7D0E" w:rsidRDefault="005F7D0E" w:rsidP="00CF5A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02138" w14:textId="77777777" w:rsidR="001F0C2D" w:rsidRDefault="001F0C2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3782E" w14:textId="77777777" w:rsidR="00CF5A63" w:rsidRPr="001F0C2D" w:rsidRDefault="00CF5A63">
    <w:pPr>
      <w:pStyle w:val="Kopfzeile"/>
      <w:rPr>
        <w:rFonts w:ascii="Tahoma" w:hAnsi="Tahoma" w:cs="Tahoma"/>
        <w:smallCaps/>
        <w:spacing w:val="20"/>
        <w:w w:val="150"/>
        <w:sz w:val="32"/>
        <w:szCs w:val="32"/>
      </w:rPr>
    </w:pPr>
    <w:r w:rsidRPr="001F0C2D">
      <w:rPr>
        <w:smallCaps/>
        <w:noProof/>
        <w:spacing w:val="20"/>
        <w:w w:val="150"/>
      </w:rPr>
      <w:drawing>
        <wp:anchor distT="0" distB="0" distL="114935" distR="114935" simplePos="0" relativeHeight="251659264" behindDoc="0" locked="0" layoutInCell="0" allowOverlap="1" wp14:anchorId="5B014A62" wp14:editId="5B8F7AF3">
          <wp:simplePos x="0" y="0"/>
          <wp:positionH relativeFrom="column">
            <wp:posOffset>4819438</wp:posOffset>
          </wp:positionH>
          <wp:positionV relativeFrom="paragraph">
            <wp:posOffset>-43180</wp:posOffset>
          </wp:positionV>
          <wp:extent cx="958269" cy="435443"/>
          <wp:effectExtent l="0" t="0" r="0" b="3175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9" b="519"/>
                  <a:stretch>
                    <a:fillRect/>
                  </a:stretch>
                </pic:blipFill>
                <pic:spPr bwMode="auto">
                  <a:xfrm>
                    <a:off x="0" y="0"/>
                    <a:ext cx="958269" cy="43544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B8B" w:rsidRPr="001F0C2D">
      <w:rPr>
        <w:rFonts w:ascii="Tahoma" w:hAnsi="Tahoma" w:cs="Tahoma"/>
        <w:smallCaps/>
        <w:noProof/>
        <w:spacing w:val="20"/>
        <w:w w:val="150"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6CA4F4" wp14:editId="2500F4F7">
              <wp:simplePos x="0" y="0"/>
              <wp:positionH relativeFrom="margin">
                <wp:posOffset>0</wp:posOffset>
              </wp:positionH>
              <wp:positionV relativeFrom="paragraph">
                <wp:posOffset>263948</wp:posOffset>
              </wp:positionV>
              <wp:extent cx="5760000" cy="0"/>
              <wp:effectExtent l="0" t="0" r="0" b="0"/>
              <wp:wrapNone/>
              <wp:docPr id="1137339420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868DF2" id="Gerader Verbinde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0.8pt" to="453.5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" strokecolor="#5a5a5a [2109]" strokeweight="1pt">
              <v:stroke joinstyle="miter"/>
              <w10:wrap anchorx="margin"/>
            </v:line>
          </w:pict>
        </mc:Fallback>
      </mc:AlternateContent>
    </w:r>
    <w:r w:rsidRPr="001F0C2D">
      <w:rPr>
        <w:rFonts w:ascii="Tahoma" w:hAnsi="Tahoma" w:cs="Tahoma"/>
        <w:smallCaps/>
        <w:spacing w:val="20"/>
        <w:w w:val="150"/>
        <w:sz w:val="32"/>
        <w:szCs w:val="32"/>
      </w:rPr>
      <w:t>Campingverein Kniewas</w:t>
    </w:r>
  </w:p>
  <w:p w14:paraId="40E64265" w14:textId="77777777" w:rsidR="00D01B8B" w:rsidRPr="00D01B8B" w:rsidRDefault="00D01B8B">
    <w:pPr>
      <w:pStyle w:val="Kopfzeile"/>
      <w:rPr>
        <w:rFonts w:ascii="Tahoma" w:hAnsi="Tahoma" w:cs="Tahoma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72278" w14:textId="77777777" w:rsidR="001F0C2D" w:rsidRDefault="001F0C2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A6C7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BC5ACD"/>
    <w:multiLevelType w:val="hybridMultilevel"/>
    <w:tmpl w:val="9AC26CA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37FFC"/>
    <w:multiLevelType w:val="hybridMultilevel"/>
    <w:tmpl w:val="6FB8571A"/>
    <w:lvl w:ilvl="0" w:tplc="5748BB92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ED3578B"/>
    <w:multiLevelType w:val="multilevel"/>
    <w:tmpl w:val="8A0C509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5D12313"/>
    <w:multiLevelType w:val="hybridMultilevel"/>
    <w:tmpl w:val="4FD4F8EA"/>
    <w:lvl w:ilvl="0" w:tplc="52944B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A26FE"/>
    <w:multiLevelType w:val="hybridMultilevel"/>
    <w:tmpl w:val="F74C9FB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426755">
    <w:abstractNumId w:val="3"/>
  </w:num>
  <w:num w:numId="2" w16cid:durableId="600645879">
    <w:abstractNumId w:val="3"/>
  </w:num>
  <w:num w:numId="3" w16cid:durableId="1266841708">
    <w:abstractNumId w:val="3"/>
  </w:num>
  <w:num w:numId="4" w16cid:durableId="2063209334">
    <w:abstractNumId w:val="3"/>
  </w:num>
  <w:num w:numId="5" w16cid:durableId="261956463">
    <w:abstractNumId w:val="3"/>
  </w:num>
  <w:num w:numId="6" w16cid:durableId="2043161994">
    <w:abstractNumId w:val="3"/>
  </w:num>
  <w:num w:numId="7" w16cid:durableId="1486362156">
    <w:abstractNumId w:val="3"/>
  </w:num>
  <w:num w:numId="8" w16cid:durableId="352001055">
    <w:abstractNumId w:val="0"/>
  </w:num>
  <w:num w:numId="9" w16cid:durableId="1886990780">
    <w:abstractNumId w:val="4"/>
  </w:num>
  <w:num w:numId="10" w16cid:durableId="331564593">
    <w:abstractNumId w:val="5"/>
  </w:num>
  <w:num w:numId="11" w16cid:durableId="1490557564">
    <w:abstractNumId w:val="1"/>
  </w:num>
  <w:num w:numId="12" w16cid:durableId="755442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D5"/>
    <w:rsid w:val="000407D4"/>
    <w:rsid w:val="00071482"/>
    <w:rsid w:val="001269A7"/>
    <w:rsid w:val="00134213"/>
    <w:rsid w:val="001D0E4B"/>
    <w:rsid w:val="001F0C2D"/>
    <w:rsid w:val="00227DA4"/>
    <w:rsid w:val="00293BE3"/>
    <w:rsid w:val="002B23A7"/>
    <w:rsid w:val="002F646F"/>
    <w:rsid w:val="00336C29"/>
    <w:rsid w:val="003A67BF"/>
    <w:rsid w:val="003B7F79"/>
    <w:rsid w:val="0041219F"/>
    <w:rsid w:val="004B5F7A"/>
    <w:rsid w:val="004C68F1"/>
    <w:rsid w:val="00550198"/>
    <w:rsid w:val="00591982"/>
    <w:rsid w:val="005D1D43"/>
    <w:rsid w:val="005F7D0E"/>
    <w:rsid w:val="00605D43"/>
    <w:rsid w:val="006B741D"/>
    <w:rsid w:val="006F050F"/>
    <w:rsid w:val="0074716D"/>
    <w:rsid w:val="00773542"/>
    <w:rsid w:val="007B19F7"/>
    <w:rsid w:val="008F1C96"/>
    <w:rsid w:val="00913BE0"/>
    <w:rsid w:val="00933C41"/>
    <w:rsid w:val="00935DF7"/>
    <w:rsid w:val="00962B53"/>
    <w:rsid w:val="009F4BA1"/>
    <w:rsid w:val="00A12E61"/>
    <w:rsid w:val="00A320AD"/>
    <w:rsid w:val="00A51BBA"/>
    <w:rsid w:val="00AB78B9"/>
    <w:rsid w:val="00AE5EBA"/>
    <w:rsid w:val="00B56E8A"/>
    <w:rsid w:val="00BC7AD5"/>
    <w:rsid w:val="00C257CE"/>
    <w:rsid w:val="00CF5A63"/>
    <w:rsid w:val="00D01B8B"/>
    <w:rsid w:val="00D61867"/>
    <w:rsid w:val="00DB4B80"/>
    <w:rsid w:val="00E1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CB642"/>
  <w15:chartTrackingRefBased/>
  <w15:docId w15:val="{412E0163-428F-47EB-B762-B651B11C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91982"/>
    <w:pPr>
      <w:keepNext/>
      <w:keepLines/>
      <w:numPr>
        <w:numId w:val="7"/>
      </w:numPr>
      <w:spacing w:before="360" w:after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91982"/>
    <w:pPr>
      <w:keepNext/>
      <w:keepLines/>
      <w:numPr>
        <w:ilvl w:val="1"/>
        <w:numId w:val="7"/>
      </w:numPr>
      <w:spacing w:before="16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591982"/>
    <w:pPr>
      <w:keepNext/>
      <w:keepLines/>
      <w:numPr>
        <w:ilvl w:val="2"/>
        <w:numId w:val="1"/>
      </w:numPr>
      <w:spacing w:before="160" w:after="12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26A3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A67BF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1982"/>
    <w:rPr>
      <w:rFonts w:asciiTheme="majorHAnsi" w:eastAsiaTheme="majorEastAsia" w:hAnsiTheme="majorHAnsi" w:cstheme="majorBidi"/>
      <w:color w:val="1F3763" w:themeColor="accent1" w:themeShade="7F"/>
      <w:sz w:val="24"/>
      <w:szCs w:val="24"/>
      <w:u w:val="single"/>
    </w:rPr>
  </w:style>
  <w:style w:type="paragraph" w:styleId="Listenabsatz">
    <w:name w:val="List Paragraph"/>
    <w:basedOn w:val="Standard"/>
    <w:uiPriority w:val="34"/>
    <w:qFormat/>
    <w:rsid w:val="00336C2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F5A6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5A63"/>
  </w:style>
  <w:style w:type="paragraph" w:styleId="Fuzeile">
    <w:name w:val="footer"/>
    <w:basedOn w:val="Standard"/>
    <w:link w:val="FuzeileZchn"/>
    <w:uiPriority w:val="99"/>
    <w:unhideWhenUsed/>
    <w:rsid w:val="00CF5A6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5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elderer\Documents\Benutzerdefinierte%20Office-Vorlagen\cvkniewas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cvkniewas.dotx</Template>
  <TotalTime>0</TotalTime>
  <Pages>1</Pages>
  <Words>142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ckelderer</dc:creator>
  <cp:keywords/>
  <dc:description/>
  <cp:lastModifiedBy>Christoph</cp:lastModifiedBy>
  <cp:revision>9</cp:revision>
  <dcterms:created xsi:type="dcterms:W3CDTF">2026-06-30T08:31:00Z</dcterms:created>
  <dcterms:modified xsi:type="dcterms:W3CDTF">2026-06-30T11:54:00Z</dcterms:modified>
</cp:coreProperties>
</file>